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D119B" w:rsidR="00ED119B" w:rsidP="00ED119B" w:rsidRDefault="00ED119B" w14:paraId="479076BB" w14:textId="77777777">
      <w:pPr>
        <w:tabs>
          <w:tab w:val="left" w:pos="2843"/>
        </w:tabs>
        <w:spacing w:line="240" w:lineRule="auto"/>
        <w:jc w:val="center"/>
        <w:rPr>
          <w:b/>
          <w:sz w:val="32"/>
          <w:szCs w:val="32"/>
          <w:lang w:val="es-ES_tradnl" w:eastAsia="es-ES"/>
        </w:rPr>
      </w:pPr>
      <w:r w:rsidRPr="006D44EA">
        <w:rPr>
          <w:b/>
          <w:sz w:val="32"/>
          <w:szCs w:val="32"/>
        </w:rPr>
        <w:t>CIRCULAR EXTERNA</w:t>
      </w:r>
    </w:p>
    <w:sdt>
      <w:sdtPr>
        <w:rPr>
          <w:sz w:val="24"/>
        </w:rPr>
        <w:alias w:val="Consecutivo"/>
        <w:tag w:val="Consecutivo"/>
        <w:id w:val="2052717023"/>
        <w:placeholder>
          <w:docPart w:val="7FD9DDD18CE64206BD2AB9E01B6CE455"/>
        </w:placeholder>
        <w:text/>
      </w:sdtPr>
      <w:sdtEndPr/>
      <w:sdtContent>
        <w:p w:rsidR="006972C9" w:rsidP="00ED119B" w:rsidRDefault="006972C9" w14:paraId="0C27AEB7" w14:textId="77777777">
          <w:pPr>
            <w:tabs>
              <w:tab w:val="left" w:pos="2843"/>
            </w:tabs>
            <w:spacing w:line="240" w:lineRule="auto"/>
            <w:jc w:val="center"/>
            <w:rPr>
              <w:sz w:val="24"/>
            </w:rPr>
          </w:pPr>
          <w:r>
            <w:t>SGF-2970-2020</w:t>
          </w:r>
        </w:p>
      </w:sdtContent>
    </w:sdt>
    <w:sdt>
      <w:sdtPr>
        <w:rPr>
          <w:sz w:val="24"/>
        </w:rPr>
        <w:alias w:val="Confidencialidad"/>
        <w:tag w:val="Confidencialidad"/>
        <w:id w:val="1447896894"/>
        <w:placeholder>
          <w:docPart w:val="ED79F6DD70BD4AA8BC47B8772EE111A9"/>
        </w:placeholder>
        <w:showingPlcHd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p w:rsidR="00ED119B" w:rsidP="00ED119B" w:rsidRDefault="005337A7" w14:paraId="69666098" w14:textId="77777777">
          <w:pPr>
            <w:tabs>
              <w:tab w:val="left" w:pos="2843"/>
            </w:tabs>
            <w:spacing w:line="240" w:lineRule="auto"/>
            <w:jc w:val="center"/>
            <w:rPr>
              <w:sz w:val="24"/>
            </w:rPr>
          </w:pPr>
          <w:sdt>
            <w:sdtPr>
              <w:rPr>
                <w:sz w:val="24"/>
              </w:rPr>
              <w:alias w:val="Confidencialidad"/>
              <w:tag w:val="Confidencialidad"/>
              <w:id w:val="-1192300466"/>
              <w:placeholder>
                <w:docPart w:val="4694EAB47D194C3DB5583583B8D3F4D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D119B">
                <w:rPr>
                  <w:sz w:val="24"/>
                </w:rPr>
                <w:t>SGF-PUBLICO</w:t>
              </w:r>
            </w:sdtContent>
          </w:sdt>
        </w:p>
      </w:sdtContent>
    </w:sdt>
    <w:p w:rsidRPr="002E2B0A" w:rsidR="00ED119B" w:rsidP="00ED119B" w:rsidRDefault="00ED119B" w14:paraId="17949750" w14:textId="77777777">
      <w:pPr>
        <w:tabs>
          <w:tab w:val="left" w:pos="2843"/>
        </w:tabs>
        <w:spacing w:line="240" w:lineRule="auto"/>
        <w:jc w:val="center"/>
        <w:rPr>
          <w:sz w:val="24"/>
        </w:rPr>
      </w:pPr>
      <w:r>
        <w:rPr>
          <w:sz w:val="24"/>
        </w:rPr>
        <w:t>26 de agosto de 2020</w:t>
      </w:r>
    </w:p>
    <w:p w:rsidRPr="002E2B0A" w:rsidR="006972C9" w:rsidP="006F502B" w:rsidRDefault="006972C9" w14:paraId="3A7DA7B6" w14:textId="77777777">
      <w:pPr>
        <w:spacing w:line="240" w:lineRule="auto"/>
        <w:rPr>
          <w:sz w:val="24"/>
        </w:rPr>
      </w:pPr>
    </w:p>
    <w:p w:rsidR="00ED119B" w:rsidP="00ED119B" w:rsidRDefault="00ED119B" w14:paraId="0197CE2F" w14:textId="77777777">
      <w:pPr>
        <w:jc w:val="center"/>
        <w:rPr>
          <w:b/>
          <w:szCs w:val="22"/>
        </w:rPr>
      </w:pPr>
    </w:p>
    <w:p w:rsidRPr="00375C0B" w:rsidR="00BD2899" w:rsidP="00ED119B" w:rsidRDefault="00BD2899" w14:paraId="3393DCDC" w14:textId="77777777">
      <w:pPr>
        <w:jc w:val="center"/>
        <w:rPr>
          <w:b/>
          <w:szCs w:val="22"/>
        </w:rPr>
      </w:pPr>
    </w:p>
    <w:p w:rsidRPr="00375C0B" w:rsidR="003439EC" w:rsidP="003439EC" w:rsidRDefault="003439EC" w14:paraId="37CD851E" w14:textId="77777777">
      <w:pPr>
        <w:widowControl w:val="0"/>
        <w:spacing w:line="240" w:lineRule="auto"/>
        <w:ind w:left="34" w:right="86"/>
        <w:rPr>
          <w:b/>
          <w:szCs w:val="22"/>
          <w:lang w:val="es-CR"/>
        </w:rPr>
      </w:pPr>
      <w:r w:rsidRPr="00375C0B">
        <w:rPr>
          <w:b/>
          <w:szCs w:val="22"/>
          <w:lang w:val="es-CR"/>
        </w:rPr>
        <w:t>DIRIGIDA A:</w:t>
      </w:r>
    </w:p>
    <w:p w:rsidRPr="00375C0B" w:rsidR="003439EC" w:rsidP="003439EC" w:rsidRDefault="003439EC" w14:paraId="62789189" w14:textId="77777777">
      <w:pPr>
        <w:widowControl w:val="0"/>
        <w:spacing w:line="240" w:lineRule="auto"/>
        <w:ind w:left="34" w:right="86"/>
        <w:rPr>
          <w:szCs w:val="22"/>
          <w:lang w:val="es-CR"/>
        </w:rPr>
      </w:pPr>
    </w:p>
    <w:p w:rsidRPr="00BF5985" w:rsidR="003439EC" w:rsidP="003439EC" w:rsidRDefault="003439EC" w14:paraId="46741E91" w14:textId="77777777">
      <w:pPr>
        <w:widowControl w:val="0"/>
        <w:numPr>
          <w:ilvl w:val="0"/>
          <w:numId w:val="4"/>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Bancos Comerciales del Estado</w:t>
      </w:r>
    </w:p>
    <w:p w:rsidRPr="00BF5985" w:rsidR="003439EC" w:rsidP="003439EC" w:rsidRDefault="003439EC" w14:paraId="6FC58CCB" w14:textId="77777777">
      <w:pPr>
        <w:widowControl w:val="0"/>
        <w:numPr>
          <w:ilvl w:val="0"/>
          <w:numId w:val="4"/>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Bancos Creados por Leyes Especiales</w:t>
      </w:r>
    </w:p>
    <w:p w:rsidRPr="00BF5985" w:rsidR="003439EC" w:rsidP="003439EC" w:rsidRDefault="003439EC" w14:paraId="08B74C13" w14:textId="77777777">
      <w:pPr>
        <w:widowControl w:val="0"/>
        <w:numPr>
          <w:ilvl w:val="0"/>
          <w:numId w:val="4"/>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Bancos Privados</w:t>
      </w:r>
    </w:p>
    <w:p w:rsidRPr="00BF5985" w:rsidR="003439EC" w:rsidP="003439EC" w:rsidRDefault="003439EC" w14:paraId="7AEE1FFC" w14:textId="77777777">
      <w:pPr>
        <w:widowControl w:val="0"/>
        <w:numPr>
          <w:ilvl w:val="0"/>
          <w:numId w:val="4"/>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Empresas Financieras no Bancarias</w:t>
      </w:r>
    </w:p>
    <w:p w:rsidRPr="00BF5985" w:rsidR="003439EC" w:rsidP="003439EC" w:rsidRDefault="003439EC" w14:paraId="1C4DF166" w14:textId="77777777">
      <w:pPr>
        <w:widowControl w:val="0"/>
        <w:numPr>
          <w:ilvl w:val="0"/>
          <w:numId w:val="4"/>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Organizaciones Cooperativas de Ahorro y Crédito</w:t>
      </w:r>
    </w:p>
    <w:p w:rsidRPr="00BF5985" w:rsidR="003439EC" w:rsidP="003439EC" w:rsidRDefault="003439EC" w14:paraId="75328A6D" w14:textId="77777777">
      <w:pPr>
        <w:widowControl w:val="0"/>
        <w:numPr>
          <w:ilvl w:val="0"/>
          <w:numId w:val="4"/>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Entidades Autorizadas del Sistema Financiera Nacional para la Vivienda</w:t>
      </w:r>
    </w:p>
    <w:p w:rsidR="003439EC" w:rsidP="003439EC" w:rsidRDefault="003439EC" w14:paraId="2EF57687" w14:textId="77777777">
      <w:pPr>
        <w:widowControl w:val="0"/>
        <w:numPr>
          <w:ilvl w:val="0"/>
          <w:numId w:val="4"/>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Otras Entidades Financieras</w:t>
      </w:r>
    </w:p>
    <w:p w:rsidR="003439EC" w:rsidP="003439EC" w:rsidRDefault="003439EC" w14:paraId="19D0E77F" w14:textId="77777777">
      <w:pPr>
        <w:widowControl w:val="0"/>
        <w:numPr>
          <w:ilvl w:val="0"/>
          <w:numId w:val="4"/>
        </w:numPr>
        <w:spacing w:after="200" w:line="240" w:lineRule="auto"/>
        <w:ind w:left="567" w:right="86" w:hanging="567"/>
        <w:contextualSpacing/>
        <w:rPr>
          <w:rFonts w:asciiTheme="majorHAnsi" w:hAnsiTheme="majorHAnsi"/>
          <w:b/>
          <w:sz w:val="24"/>
          <w:lang w:val="es-CR" w:eastAsia="es-ES"/>
        </w:rPr>
      </w:pPr>
      <w:r w:rsidRPr="00834E59">
        <w:rPr>
          <w:rFonts w:asciiTheme="majorHAnsi" w:hAnsiTheme="majorHAnsi"/>
          <w:b/>
          <w:sz w:val="24"/>
          <w:lang w:val="es-CR" w:eastAsia="es-ES"/>
        </w:rPr>
        <w:t>Sujetos obligados por los artículos 15 y 15 bis de la Ley 7786</w:t>
      </w:r>
    </w:p>
    <w:p w:rsidRPr="00834E59" w:rsidR="003439EC" w:rsidP="003439EC" w:rsidRDefault="003439EC" w14:paraId="7E4DAD6D" w14:textId="77777777">
      <w:pPr>
        <w:widowControl w:val="0"/>
        <w:numPr>
          <w:ilvl w:val="0"/>
          <w:numId w:val="4"/>
        </w:numPr>
        <w:spacing w:after="200" w:line="240" w:lineRule="auto"/>
        <w:ind w:left="567" w:right="86" w:hanging="567"/>
        <w:contextualSpacing/>
        <w:rPr>
          <w:rFonts w:asciiTheme="majorHAnsi" w:hAnsiTheme="majorHAnsi"/>
          <w:b/>
          <w:sz w:val="24"/>
          <w:lang w:val="es-CR" w:eastAsia="es-ES"/>
        </w:rPr>
      </w:pPr>
      <w:r>
        <w:rPr>
          <w:rFonts w:asciiTheme="majorHAnsi" w:hAnsiTheme="majorHAnsi"/>
          <w:b/>
          <w:sz w:val="24"/>
          <w:lang w:val="es-CR" w:eastAsia="es-ES"/>
        </w:rPr>
        <w:t>Entidades Autorizadas Sistema Banca para el Desarrollo</w:t>
      </w:r>
    </w:p>
    <w:p w:rsidRPr="00834E59" w:rsidR="003439EC" w:rsidP="003439EC" w:rsidRDefault="003439EC" w14:paraId="05033AF1" w14:textId="77777777">
      <w:pPr>
        <w:widowControl w:val="0"/>
        <w:spacing w:after="200" w:line="240" w:lineRule="auto"/>
        <w:ind w:left="567" w:right="86"/>
        <w:contextualSpacing/>
        <w:rPr>
          <w:rFonts w:asciiTheme="majorHAnsi" w:hAnsiTheme="majorHAnsi"/>
          <w:b/>
          <w:sz w:val="24"/>
          <w:lang w:val="es-CR" w:eastAsia="es-ES"/>
        </w:rPr>
      </w:pPr>
    </w:p>
    <w:p w:rsidR="003439EC" w:rsidP="003439EC" w:rsidRDefault="003439EC" w14:paraId="67F8EB44" w14:textId="77777777">
      <w:pPr>
        <w:rPr>
          <w:szCs w:val="22"/>
        </w:rPr>
      </w:pPr>
      <w:r>
        <w:rPr>
          <w:szCs w:val="22"/>
        </w:rPr>
        <w:t>El</w:t>
      </w:r>
      <w:r w:rsidRPr="00375C0B">
        <w:rPr>
          <w:szCs w:val="22"/>
        </w:rPr>
        <w:t xml:space="preserve"> </w:t>
      </w:r>
      <w:r>
        <w:rPr>
          <w:szCs w:val="22"/>
        </w:rPr>
        <w:t xml:space="preserve">Despacho de la </w:t>
      </w:r>
      <w:r w:rsidRPr="00375C0B">
        <w:rPr>
          <w:szCs w:val="22"/>
        </w:rPr>
        <w:t>Superintende</w:t>
      </w:r>
      <w:r>
        <w:rPr>
          <w:szCs w:val="22"/>
        </w:rPr>
        <w:t xml:space="preserve">ncia </w:t>
      </w:r>
      <w:r w:rsidRPr="00375C0B">
        <w:rPr>
          <w:szCs w:val="22"/>
        </w:rPr>
        <w:t>General de Entidades Financieras</w:t>
      </w:r>
      <w:r>
        <w:rPr>
          <w:szCs w:val="22"/>
        </w:rPr>
        <w:t>,</w:t>
      </w:r>
    </w:p>
    <w:p w:rsidRPr="00375C0B" w:rsidR="003439EC" w:rsidP="003439EC" w:rsidRDefault="003439EC" w14:paraId="536686FD" w14:textId="77777777">
      <w:pPr>
        <w:rPr>
          <w:szCs w:val="22"/>
        </w:rPr>
      </w:pPr>
    </w:p>
    <w:p w:rsidRPr="00375C0B" w:rsidR="003439EC" w:rsidP="003439EC" w:rsidRDefault="003439EC" w14:paraId="1F557858" w14:textId="77777777">
      <w:pPr>
        <w:rPr>
          <w:b/>
          <w:szCs w:val="22"/>
        </w:rPr>
      </w:pPr>
      <w:r w:rsidRPr="00375C0B">
        <w:rPr>
          <w:b/>
          <w:szCs w:val="22"/>
        </w:rPr>
        <w:t>Considerando que:</w:t>
      </w:r>
    </w:p>
    <w:p w:rsidRPr="00375C0B" w:rsidR="003439EC" w:rsidP="003439EC" w:rsidRDefault="003439EC" w14:paraId="2CF6990B" w14:textId="77777777">
      <w:pPr>
        <w:rPr>
          <w:b/>
          <w:szCs w:val="22"/>
        </w:rPr>
      </w:pPr>
    </w:p>
    <w:p w:rsidRPr="00375C0B" w:rsidR="003439EC" w:rsidP="003439EC" w:rsidRDefault="003439EC" w14:paraId="0B5A0301"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Es necesario realizar trabajos de mantenimiento en la plataforma tecnológica de la SUGEF.</w:t>
      </w:r>
    </w:p>
    <w:p w:rsidRPr="00375C0B" w:rsidR="003439EC" w:rsidP="003439EC" w:rsidRDefault="003439EC" w14:paraId="17320632"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Los trabajos se estarán realizando el día sábado</w:t>
      </w:r>
      <w:r>
        <w:rPr>
          <w:rFonts w:ascii="Cambria" w:hAnsi="Cambria"/>
          <w:color w:val="181818"/>
          <w:sz w:val="22"/>
          <w:szCs w:val="22"/>
          <w:lang w:val="es-CR" w:eastAsia="en-US"/>
        </w:rPr>
        <w:t xml:space="preserve"> 29 y domingo 30</w:t>
      </w:r>
      <w:r w:rsidRPr="00375C0B">
        <w:rPr>
          <w:rFonts w:ascii="Cambria" w:hAnsi="Cambria"/>
          <w:color w:val="181818"/>
          <w:sz w:val="22"/>
          <w:szCs w:val="22"/>
          <w:lang w:val="es-CR" w:eastAsia="en-US"/>
        </w:rPr>
        <w:t xml:space="preserve"> de </w:t>
      </w:r>
      <w:r>
        <w:rPr>
          <w:rFonts w:ascii="Cambria" w:hAnsi="Cambria"/>
          <w:color w:val="181818"/>
          <w:sz w:val="22"/>
          <w:szCs w:val="22"/>
          <w:lang w:val="es-CR" w:eastAsia="en-US"/>
        </w:rPr>
        <w:t>agosto del 2020</w:t>
      </w:r>
      <w:r w:rsidRPr="00375C0B">
        <w:rPr>
          <w:rFonts w:ascii="Cambria" w:hAnsi="Cambria"/>
          <w:color w:val="181818"/>
          <w:sz w:val="22"/>
          <w:szCs w:val="22"/>
          <w:lang w:val="es-CR" w:eastAsia="en-US"/>
        </w:rPr>
        <w:t>.</w:t>
      </w:r>
    </w:p>
    <w:p w:rsidRPr="00375C0B" w:rsidR="003439EC" w:rsidP="003439EC" w:rsidRDefault="003439EC" w14:paraId="752474EB"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La disponibilidad de los sistemas de información de la SUGEF, incluyendo los sistemas CIC y SICVECA, se verán afectados.</w:t>
      </w:r>
    </w:p>
    <w:p w:rsidRPr="00375C0B" w:rsidR="003439EC" w:rsidP="003439EC" w:rsidRDefault="003439EC" w14:paraId="12A64386" w14:textId="77777777">
      <w:pPr>
        <w:pStyle w:val="Prrafodelista"/>
        <w:jc w:val="both"/>
        <w:rPr>
          <w:rFonts w:ascii="Cambria" w:hAnsi="Cambria"/>
          <w:color w:val="181818"/>
          <w:sz w:val="22"/>
          <w:szCs w:val="22"/>
          <w:lang w:val="es-CR" w:eastAsia="en-US"/>
        </w:rPr>
      </w:pPr>
    </w:p>
    <w:p w:rsidRPr="00375C0B" w:rsidR="003439EC" w:rsidP="003439EC" w:rsidRDefault="003439EC" w14:paraId="0F7931BE" w14:textId="77777777">
      <w:pPr>
        <w:rPr>
          <w:rFonts w:eastAsia="MS Mincho"/>
          <w:b/>
          <w:szCs w:val="22"/>
          <w:lang w:val="es-ES_tradnl" w:eastAsia="es-ES"/>
        </w:rPr>
      </w:pPr>
      <w:r w:rsidRPr="00375C0B">
        <w:rPr>
          <w:b/>
          <w:szCs w:val="22"/>
        </w:rPr>
        <w:t>Dispone:</w:t>
      </w:r>
    </w:p>
    <w:p w:rsidRPr="00375C0B" w:rsidR="003439EC" w:rsidP="003439EC" w:rsidRDefault="003439EC" w14:paraId="3775F322" w14:textId="77777777">
      <w:pPr>
        <w:pStyle w:val="Prrafodelista"/>
        <w:jc w:val="both"/>
        <w:rPr>
          <w:rFonts w:ascii="Cambria" w:hAnsi="Cambria"/>
          <w:color w:val="181818"/>
          <w:sz w:val="22"/>
          <w:szCs w:val="22"/>
          <w:lang w:val="es-CR" w:eastAsia="en-US"/>
        </w:rPr>
      </w:pPr>
    </w:p>
    <w:p w:rsidRPr="00375C0B" w:rsidR="003439EC" w:rsidP="003439EC" w:rsidRDefault="003439EC" w14:paraId="42FD202A" w14:textId="77777777">
      <w:pPr>
        <w:rPr>
          <w:color w:val="181818"/>
          <w:szCs w:val="22"/>
          <w:lang w:val="es-CR"/>
        </w:rPr>
      </w:pPr>
      <w:r w:rsidRPr="00375C0B">
        <w:rPr>
          <w:color w:val="181818"/>
          <w:szCs w:val="22"/>
          <w:lang w:val="es-CR"/>
        </w:rPr>
        <w:t>Que los sistemas de información estarán</w:t>
      </w:r>
      <w:r>
        <w:rPr>
          <w:color w:val="181818"/>
          <w:szCs w:val="22"/>
          <w:lang w:val="es-CR"/>
        </w:rPr>
        <w:t xml:space="preserve"> fuera de servicio desde las 8:00 a.m. del 29 de agosto hasta las 06:00 p</w:t>
      </w:r>
      <w:r w:rsidRPr="00375C0B">
        <w:rPr>
          <w:color w:val="181818"/>
          <w:szCs w:val="22"/>
          <w:lang w:val="es-CR"/>
        </w:rPr>
        <w:t xml:space="preserve">.m. del </w:t>
      </w:r>
      <w:r>
        <w:rPr>
          <w:color w:val="181818"/>
          <w:szCs w:val="22"/>
          <w:lang w:val="es-CR"/>
        </w:rPr>
        <w:t>30 de agosto del 2020</w:t>
      </w:r>
      <w:r w:rsidRPr="00375C0B">
        <w:rPr>
          <w:color w:val="181818"/>
          <w:szCs w:val="22"/>
          <w:lang w:val="es-CR"/>
        </w:rPr>
        <w:t>.</w:t>
      </w:r>
    </w:p>
    <w:p w:rsidRPr="00375C0B" w:rsidR="003439EC" w:rsidP="003439EC" w:rsidRDefault="003439EC" w14:paraId="03C7C9AC" w14:textId="77777777">
      <w:pPr>
        <w:pStyle w:val="Prrafodelista"/>
        <w:jc w:val="both"/>
        <w:rPr>
          <w:rFonts w:ascii="Cambria" w:hAnsi="Cambria"/>
          <w:color w:val="181818"/>
          <w:sz w:val="22"/>
          <w:szCs w:val="22"/>
          <w:lang w:val="es-CR" w:eastAsia="en-US"/>
        </w:rPr>
      </w:pPr>
    </w:p>
    <w:p w:rsidRPr="00375C0B" w:rsidR="003439EC" w:rsidP="003439EC" w:rsidRDefault="003439EC" w14:paraId="229079DE" w14:textId="77777777">
      <w:pPr>
        <w:pStyle w:val="Texto"/>
        <w:spacing w:before="0" w:after="0" w:line="240" w:lineRule="auto"/>
        <w:rPr>
          <w:szCs w:val="22"/>
          <w:lang w:val="es-CR"/>
        </w:rPr>
      </w:pPr>
      <w:r w:rsidRPr="00375C0B">
        <w:rPr>
          <w:szCs w:val="22"/>
          <w:lang w:val="es-CR"/>
        </w:rPr>
        <w:t xml:space="preserve">Para consultas pueden comunicarse con </w:t>
      </w:r>
      <w:r>
        <w:rPr>
          <w:szCs w:val="22"/>
          <w:lang w:val="es-CR"/>
        </w:rPr>
        <w:t>Ma. Gabriela Abarca, al teléfono 2243-4925</w:t>
      </w:r>
      <w:r w:rsidRPr="00375C0B">
        <w:rPr>
          <w:szCs w:val="22"/>
          <w:lang w:val="es-CR"/>
        </w:rPr>
        <w:t xml:space="preserve">, o al correo electrónico </w:t>
      </w:r>
      <w:r>
        <w:rPr>
          <w:rStyle w:val="Hipervnculo"/>
          <w:szCs w:val="22"/>
          <w:lang w:val="es-CR"/>
        </w:rPr>
        <w:t>abarcasm@bccr.fi.cr</w:t>
      </w:r>
    </w:p>
    <w:p w:rsidRPr="00375C0B" w:rsidR="003439EC" w:rsidP="003439EC" w:rsidRDefault="003439EC" w14:paraId="1B9FFDD6" w14:textId="77777777">
      <w:pPr>
        <w:pStyle w:val="Texto"/>
        <w:spacing w:before="0" w:after="0" w:line="240" w:lineRule="auto"/>
        <w:rPr>
          <w:szCs w:val="22"/>
          <w:lang w:val="es-CR"/>
        </w:rPr>
      </w:pPr>
    </w:p>
    <w:p w:rsidRPr="003F0994" w:rsidR="003439EC" w:rsidP="003439EC" w:rsidRDefault="003439EC" w14:paraId="63D9B975" w14:textId="77777777">
      <w:pPr>
        <w:pStyle w:val="Negrita"/>
        <w:jc w:val="left"/>
        <w:rPr>
          <w:b w:val="0"/>
          <w:sz w:val="24"/>
          <w:lang w:val="es-CR"/>
        </w:rPr>
      </w:pPr>
      <w:r w:rsidRPr="003F0994">
        <w:rPr>
          <w:b w:val="0"/>
          <w:noProof/>
          <w:lang w:val="es-CR" w:eastAsia="es-CR"/>
        </w:rPr>
        <w:drawing>
          <wp:anchor distT="0" distB="0" distL="114300" distR="114300" simplePos="0" relativeHeight="251659264" behindDoc="1" locked="0" layoutInCell="1" allowOverlap="1" wp14:editId="2A738AB8" wp14:anchorId="4A333B37">
            <wp:simplePos x="0" y="0"/>
            <wp:positionH relativeFrom="column">
              <wp:posOffset>-163830</wp:posOffset>
            </wp:positionH>
            <wp:positionV relativeFrom="paragraph">
              <wp:posOffset>252730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3F0994">
        <w:rPr>
          <w:b w:val="0"/>
          <w:sz w:val="24"/>
          <w:lang w:val="es-CR"/>
        </w:rPr>
        <w:t>Atentamente</w:t>
      </w:r>
      <w:r>
        <w:rPr>
          <w:b w:val="0"/>
          <w:sz w:val="24"/>
          <w:lang w:val="es-CR"/>
        </w:rPr>
        <w:t>,</w:t>
      </w:r>
    </w:p>
    <w:p w:rsidR="003439EC" w:rsidP="003439EC" w:rsidRDefault="003439EC" w14:paraId="32AC989E" w14:textId="77777777">
      <w:pPr>
        <w:pStyle w:val="Sinespaciado"/>
      </w:pPr>
    </w:p>
    <w:p w:rsidR="003439EC" w:rsidP="003439EC" w:rsidRDefault="003439EC" w14:paraId="2267BA72" w14:textId="77777777">
      <w:pPr>
        <w:pStyle w:val="Sinespaciado"/>
      </w:pPr>
    </w:p>
    <w:p w:rsidRPr="002733E1" w:rsidR="003439EC" w:rsidP="003439EC" w:rsidRDefault="003439EC" w14:paraId="0068611D" w14:textId="77777777">
      <w:pPr>
        <w:pStyle w:val="Sinespaciado"/>
        <w:rPr>
          <w:b/>
        </w:rPr>
      </w:pPr>
      <w:r w:rsidRPr="002733E1">
        <w:t>José Armando Fallas Martínez</w:t>
      </w:r>
    </w:p>
    <w:p w:rsidRPr="00DD414D" w:rsidR="003439EC" w:rsidP="003439EC" w:rsidRDefault="003439EC" w14:paraId="3F6243C4" w14:textId="77777777">
      <w:pPr>
        <w:pStyle w:val="Sinespaciado"/>
        <w:rPr>
          <w:b/>
          <w:noProof/>
          <w:lang w:val="es-CR" w:eastAsia="es-CR"/>
        </w:rPr>
      </w:pPr>
      <w:r w:rsidRPr="00DD414D">
        <w:rPr>
          <w:b/>
        </w:rPr>
        <w:t xml:space="preserve">Intendente General </w:t>
      </w:r>
      <w:r w:rsidRPr="00DD414D">
        <w:rPr>
          <w:b/>
          <w:noProof/>
          <w:lang w:val="es-CR" w:eastAsia="es-CR"/>
        </w:rPr>
        <w:t xml:space="preserve">  </w:t>
      </w:r>
    </w:p>
    <w:p w:rsidRPr="003439EC" w:rsidR="00ED119B" w:rsidP="00ED119B" w:rsidRDefault="00ED119B" w14:paraId="37CE92D1" w14:textId="77777777">
      <w:pPr>
        <w:pStyle w:val="Negrita"/>
        <w:rPr>
          <w:lang w:val="es-CR"/>
        </w:rPr>
      </w:pPr>
    </w:p>
    <w:p w:rsidR="00ED119B" w:rsidP="00ED119B" w:rsidRDefault="00ED119B" w14:paraId="0AE33146" w14:textId="77777777">
      <w:pPr>
        <w:pStyle w:val="Negrita"/>
      </w:pPr>
    </w:p>
    <w:p w:rsidRPr="006972C9" w:rsidR="00ED119B" w:rsidP="00ED119B" w:rsidRDefault="005337A7" w14:paraId="48E5F9A2" w14:textId="3762C194">
      <w:pPr>
        <w:pStyle w:val="CC"/>
      </w:pPr>
      <w:r>
        <w:t>JAFM/OSCH/OMB/empl</w:t>
      </w:r>
      <w:bookmarkStart w:name="_GoBack" w:id="0"/>
      <w:bookmarkEnd w:id="0"/>
    </w:p>
    <w:sectPr w:rsidRPr="006972C9" w:rsidR="00ED119B">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3948E" w14:textId="77777777" w:rsidR="00ED119B" w:rsidRDefault="00ED119B" w:rsidP="009349F3">
      <w:pPr>
        <w:spacing w:line="240" w:lineRule="auto"/>
      </w:pPr>
      <w:r>
        <w:separator/>
      </w:r>
    </w:p>
  </w:endnote>
  <w:endnote w:type="continuationSeparator" w:id="0">
    <w:p w14:paraId="46342AA2" w14:textId="77777777" w:rsidR="00ED119B" w:rsidRDefault="00ED119B"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A70" w:rsidRDefault="00683A70" w14:paraId="7B122127"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E110033" w14:textId="77777777">
      <w:tc>
        <w:tcPr>
          <w:tcW w:w="2942" w:type="dxa"/>
        </w:tcPr>
        <w:p w:rsidR="00683A70" w:rsidP="00683A70" w:rsidRDefault="00683A70" w14:paraId="61097EE8" w14:textId="77777777">
          <w:pPr>
            <w:pStyle w:val="Piedepgina"/>
            <w:rPr>
              <w:b/>
              <w:color w:val="7F7F7F" w:themeColor="text1" w:themeTint="80"/>
              <w:sz w:val="16"/>
              <w:szCs w:val="16"/>
            </w:rPr>
          </w:pPr>
          <w:r>
            <w:rPr>
              <w:b/>
              <w:color w:val="7F7F7F" w:themeColor="text1" w:themeTint="80"/>
              <w:sz w:val="16"/>
              <w:szCs w:val="16"/>
            </w:rPr>
            <w:t>Teléfono: (506) 2243-4848</w:t>
          </w:r>
        </w:p>
        <w:p w:rsidR="00683A70" w:rsidP="00683A70" w:rsidRDefault="00683A70" w14:paraId="44567F52"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683A70" w:rsidRDefault="00517D62" w14:paraId="455F4774" w14:textId="77777777">
          <w:pPr>
            <w:pStyle w:val="Piedepgina"/>
            <w:rPr>
              <w:b/>
              <w:color w:val="7F7F7F" w:themeColor="text1" w:themeTint="80"/>
              <w:sz w:val="16"/>
              <w:szCs w:val="16"/>
            </w:rPr>
          </w:pPr>
        </w:p>
      </w:tc>
      <w:tc>
        <w:tcPr>
          <w:tcW w:w="2943" w:type="dxa"/>
        </w:tcPr>
        <w:p w:rsidRPr="009349F3" w:rsidR="00517D62" w:rsidP="00855792" w:rsidRDefault="00517D62" w14:paraId="7344FEBC"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8ED6B1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731D6F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5337A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0D417408"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A70" w:rsidRDefault="00683A70" w14:paraId="04B03286"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D713D" w14:textId="77777777" w:rsidR="00ED119B" w:rsidRDefault="00ED119B" w:rsidP="009349F3">
      <w:pPr>
        <w:spacing w:line="240" w:lineRule="auto"/>
      </w:pPr>
      <w:r>
        <w:separator/>
      </w:r>
    </w:p>
  </w:footnote>
  <w:footnote w:type="continuationSeparator" w:id="0">
    <w:p w14:paraId="0E593840" w14:textId="77777777" w:rsidR="00ED119B" w:rsidRDefault="00ED119B"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A70" w:rsidRDefault="00683A70" w14:paraId="73BF61EF"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43C74A46" w14:textId="77777777">
    <w:pPr>
      <w:pStyle w:val="Encabezado"/>
    </w:pPr>
    <w:r>
      <w:ptab w:alignment="center" w:relativeTo="margin" w:leader="none"/>
    </w:r>
    <w:r>
      <w:rPr>
        <w:noProof/>
        <w:lang w:val="es-CR" w:eastAsia="es-CR"/>
      </w:rPr>
      <w:drawing>
        <wp:inline distT="0" distB="0" distL="0" distR="0" wp14:anchorId="6CDB55CD" wp14:editId="35778D5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A70" w:rsidRDefault="00683A70" w14:paraId="44B915C4"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9B"/>
    <w:rsid w:val="000E564D"/>
    <w:rsid w:val="003439EC"/>
    <w:rsid w:val="00517D62"/>
    <w:rsid w:val="005337A7"/>
    <w:rsid w:val="00683A70"/>
    <w:rsid w:val="006972C9"/>
    <w:rsid w:val="006C6376"/>
    <w:rsid w:val="006F134C"/>
    <w:rsid w:val="006F502B"/>
    <w:rsid w:val="008200B7"/>
    <w:rsid w:val="00855792"/>
    <w:rsid w:val="00900B79"/>
    <w:rsid w:val="009349F3"/>
    <w:rsid w:val="009F4E96"/>
    <w:rsid w:val="00AF06C5"/>
    <w:rsid w:val="00B7752A"/>
    <w:rsid w:val="00BD2899"/>
    <w:rsid w:val="00C165B6"/>
    <w:rsid w:val="00D2742B"/>
    <w:rsid w:val="00DE2D06"/>
    <w:rsid w:val="00ED11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76E7E"/>
  <w15:chartTrackingRefBased/>
  <w15:docId w15:val="{187D76D0-938E-429C-9E7E-CEE69D7D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ED119B"/>
    <w:rPr>
      <w:sz w:val="24"/>
      <w:szCs w:val="24"/>
      <w:lang w:val="es-ES" w:eastAsia="es-ES"/>
    </w:rPr>
  </w:style>
  <w:style w:type="paragraph" w:styleId="Prrafodelista">
    <w:name w:val="List Paragraph"/>
    <w:basedOn w:val="Normal"/>
    <w:link w:val="PrrafodelistaCar"/>
    <w:uiPriority w:val="34"/>
    <w:qFormat/>
    <w:rsid w:val="00ED119B"/>
    <w:pPr>
      <w:spacing w:line="240" w:lineRule="auto"/>
      <w:ind w:left="720"/>
      <w:contextualSpacing/>
      <w:jc w:val="left"/>
    </w:pPr>
    <w:rPr>
      <w:rFonts w:asciiTheme="minorHAnsi" w:eastAsiaTheme="minorHAnsi" w:hAnsiTheme="minorHAnsi" w:cstheme="minorBidi"/>
      <w:sz w:val="24"/>
      <w:lang w:eastAsia="es-ES"/>
    </w:rPr>
  </w:style>
  <w:style w:type="paragraph" w:styleId="Sinespaciado">
    <w:name w:val="No Spacing"/>
    <w:uiPriority w:val="1"/>
    <w:qFormat/>
    <w:rsid w:val="00ED119B"/>
    <w:pPr>
      <w:spacing w:after="0" w:line="240" w:lineRule="auto"/>
      <w:jc w:val="both"/>
    </w:pPr>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D9DDD18CE64206BD2AB9E01B6CE455"/>
        <w:category>
          <w:name w:val="General"/>
          <w:gallery w:val="placeholder"/>
        </w:category>
        <w:types>
          <w:type w:val="bbPlcHdr"/>
        </w:types>
        <w:behaviors>
          <w:behavior w:val="content"/>
        </w:behaviors>
        <w:guid w:val="{854BB04D-D22A-4621-A886-36A81B40837E}"/>
      </w:docPartPr>
      <w:docPartBody>
        <w:p w:rsidR="00143ED0" w:rsidRDefault="001C779E">
          <w:pPr>
            <w:pStyle w:val="7FD9DDD18CE64206BD2AB9E01B6CE455"/>
          </w:pPr>
          <w:r w:rsidRPr="001E0779">
            <w:rPr>
              <w:rStyle w:val="Textodelmarcadordeposicin"/>
            </w:rPr>
            <w:t>Haga clic aquí para escribir texto.</w:t>
          </w:r>
        </w:p>
      </w:docPartBody>
    </w:docPart>
    <w:docPart>
      <w:docPartPr>
        <w:name w:val="ED79F6DD70BD4AA8BC47B8772EE111A9"/>
        <w:category>
          <w:name w:val="General"/>
          <w:gallery w:val="placeholder"/>
        </w:category>
        <w:types>
          <w:type w:val="bbPlcHdr"/>
        </w:types>
        <w:behaviors>
          <w:behavior w:val="content"/>
        </w:behaviors>
        <w:guid w:val="{B92CE9F8-431F-40B1-8240-3009CB5662E9}"/>
      </w:docPartPr>
      <w:docPartBody>
        <w:p w:rsidR="00143ED0" w:rsidRDefault="001C779E">
          <w:pPr>
            <w:pStyle w:val="ED79F6DD70BD4AA8BC47B8772EE111A9"/>
          </w:pPr>
          <w:r>
            <w:rPr>
              <w:rStyle w:val="Textodelmarcadordeposicin"/>
            </w:rPr>
            <w:t>Elija un elemento.</w:t>
          </w:r>
        </w:p>
      </w:docPartBody>
    </w:docPart>
    <w:docPart>
      <w:docPartPr>
        <w:name w:val="4694EAB47D194C3DB5583583B8D3F4D1"/>
        <w:category>
          <w:name w:val="General"/>
          <w:gallery w:val="placeholder"/>
        </w:category>
        <w:types>
          <w:type w:val="bbPlcHdr"/>
        </w:types>
        <w:behaviors>
          <w:behavior w:val="content"/>
        </w:behaviors>
        <w:guid w:val="{8FD0C651-67E2-450F-80AF-AE5FDFBAABC7}"/>
      </w:docPartPr>
      <w:docPartBody>
        <w:p w:rsidR="00143ED0" w:rsidRDefault="001C779E" w:rsidP="001C779E">
          <w:pPr>
            <w:pStyle w:val="4694EAB47D194C3DB5583583B8D3F4D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9E"/>
    <w:rsid w:val="00143ED0"/>
    <w:rsid w:val="001C77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779E"/>
  </w:style>
  <w:style w:type="paragraph" w:customStyle="1" w:styleId="7FD9DDD18CE64206BD2AB9E01B6CE455">
    <w:name w:val="7FD9DDD18CE64206BD2AB9E01B6CE455"/>
  </w:style>
  <w:style w:type="paragraph" w:customStyle="1" w:styleId="ED79F6DD70BD4AA8BC47B8772EE111A9">
    <w:name w:val="ED79F6DD70BD4AA8BC47B8772EE111A9"/>
  </w:style>
  <w:style w:type="paragraph" w:customStyle="1" w:styleId="4694EAB47D194C3DB5583583B8D3F4D1">
    <w:name w:val="4694EAB47D194C3DB5583583B8D3F4D1"/>
    <w:rsid w:val="001C7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g/zoS2087YMy/ntFmFqZ9z62tj+N/faMo7pZ69PS5D8=</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vRpXTnew+khXzrFlA1z1t/WhS9Jgpe/yaszy9M47B6s=</DigestValue>
    </Reference>
  </SignedInfo>
  <SignatureValue>bqebPV0bE1qQ1OUSnhsXigfno+p6uSOCshhjvRdVfUb9BFP9df7vl7OmDNLjCcSJEF13na59R9XZ
0GdhvYbN05IJ2n1Xrgi0D3p2noViaR8gC+msBiZDTXCDyoEtm6QyWGXHcKke4iPtTugtv5RGSwky
AWQIGTYFniFOSJHL2RWL6MtaVXRADz8nUJpRAAi7N9jGRJ7b1HLK+PD3GWrcslXydWNM6DM0Ia0m
mOPbG9bzzOUhw3SsKI0pQvlW+NM/i3EDU1XKomsJuj5DLpDI1SIDrIoPQ+Xv2yYTZ9AHff+Uxvs7
KA0MBu2OFs+hdXUyZcpApQN2WWrCKFLORyprHQ==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H0K+AYnVJMXRdS1tb1oPAwybsTevdd/fEpCXjGB0Daw=</DigestValue>
      </Reference>
      <Reference URI="/word/document.xml?ContentType=application/vnd.openxmlformats-officedocument.wordprocessingml.document.main+xml">
        <DigestMethod Algorithm="http://www.w3.org/2001/04/xmlenc#sha256"/>
        <DigestValue>HD7qB/CSxyHlq5RUAabRbnmDuoensg/uIS64epNe1dY=</DigestValue>
      </Reference>
      <Reference URI="/word/endnotes.xml?ContentType=application/vnd.openxmlformats-officedocument.wordprocessingml.endnotes+xml">
        <DigestMethod Algorithm="http://www.w3.org/2001/04/xmlenc#sha256"/>
        <DigestValue>agYAc8OzIkO2Z9TKzPcjI6MegJXMA93mIsxtIsAhqYc=</DigestValue>
      </Reference>
      <Reference URI="/word/fontTable.xml?ContentType=application/vnd.openxmlformats-officedocument.wordprocessingml.fontTable+xml">
        <DigestMethod Algorithm="http://www.w3.org/2001/04/xmlenc#sha256"/>
        <DigestValue>gngvrcRrjX+HY/X77j4jVgRxxXt9SzUCahMkHR6TLec=</DigestValue>
      </Reference>
      <Reference URI="/word/footer1.xml?ContentType=application/vnd.openxmlformats-officedocument.wordprocessingml.footer+xml">
        <DigestMethod Algorithm="http://www.w3.org/2001/04/xmlenc#sha256"/>
        <DigestValue>6QNruzUYyRMWFP+L+FfjigRI2JHvhNxPEf9GOHhb4mk=</DigestValue>
      </Reference>
      <Reference URI="/word/footer2.xml?ContentType=application/vnd.openxmlformats-officedocument.wordprocessingml.footer+xml">
        <DigestMethod Algorithm="http://www.w3.org/2001/04/xmlenc#sha256"/>
        <DigestValue>dcZtha+1BFDIqQSYwRl0CPtJE7tIZcDxWeZqVoD07fg=</DigestValue>
      </Reference>
      <Reference URI="/word/footer3.xml?ContentType=application/vnd.openxmlformats-officedocument.wordprocessingml.footer+xml">
        <DigestMethod Algorithm="http://www.w3.org/2001/04/xmlenc#sha256"/>
        <DigestValue>95XEZ2aoDWTUgUTkswaWqY1dxdod7s75Cda99GTTcps=</DigestValue>
      </Reference>
      <Reference URI="/word/footnotes.xml?ContentType=application/vnd.openxmlformats-officedocument.wordprocessingml.footnotes+xml">
        <DigestMethod Algorithm="http://www.w3.org/2001/04/xmlenc#sha256"/>
        <DigestValue>aOQuKjmosWIY0xs4CD7ee/WRTi/I9vFKQzAPyAkL9Zk=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7k8p4oe0DEJw+vUhx3Lcarl2kq+DEvbob87x5rKINUs=</DigestValue>
      </Reference>
      <Reference URI="/word/glossary/fontTable.xml?ContentType=application/vnd.openxmlformats-officedocument.wordprocessingml.fontTable+xml">
        <DigestMethod Algorithm="http://www.w3.org/2001/04/xmlenc#sha256"/>
        <DigestValue>gngvrcRrjX+HY/X77j4jVgRxxXt9SzUCahMkHR6TLec=</DigestValue>
      </Reference>
      <Reference URI="/word/glossary/settings.xml?ContentType=application/vnd.openxmlformats-officedocument.wordprocessingml.settings+xml">
        <DigestMethod Algorithm="http://www.w3.org/2001/04/xmlenc#sha256"/>
        <DigestValue>sORCtgZgUQEawaR05ZotoW3KT7D/x453brhM5xVeYtk=</DigestValue>
      </Reference>
      <Reference URI="/word/glossary/styles.xml?ContentType=application/vnd.openxmlformats-officedocument.wordprocessingml.styles+xml">
        <DigestMethod Algorithm="http://www.w3.org/2001/04/xmlenc#sha256"/>
        <DigestValue>tcNtvCx23GToTMfDB84PqoXvqPXynM89rh+m8N6esJQ=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TJM+uo/BMGP6sqywkO55ctr2Ji4Mk2QPtt45g56RaRY=</DigestValue>
      </Reference>
      <Reference URI="/word/header2.xml?ContentType=application/vnd.openxmlformats-officedocument.wordprocessingml.header+xml">
        <DigestMethod Algorithm="http://www.w3.org/2001/04/xmlenc#sha256"/>
        <DigestValue>2oCPOBDCzANgoXaLa6Fl6H8uS4ZHNURjRlZ2xpZptls=</DigestValue>
      </Reference>
      <Reference URI="/word/header3.xml?ContentType=application/vnd.openxmlformats-officedocument.wordprocessingml.header+xml">
        <DigestMethod Algorithm="http://www.w3.org/2001/04/xmlenc#sha256"/>
        <DigestValue>/upCtfwMyTw6+oEGNtRZno0Bfwx4O8IfuQMwo1F5Kts=</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m+H1BDM3RQQr6LatYBfZLH04p95eD5oD4Wphx0t46MU=</DigestValue>
      </Reference>
      <Reference URI="/word/settings.xml?ContentType=application/vnd.openxmlformats-officedocument.wordprocessingml.settings+xml">
        <DigestMethod Algorithm="http://www.w3.org/2001/04/xmlenc#sha256"/>
        <DigestValue>eMy45v+wp4ZIBg14y+8ruwgB+P+BhMZ+BtjxoMkH7DE=</DigestValue>
      </Reference>
      <Reference URI="/word/styles.xml?ContentType=application/vnd.openxmlformats-officedocument.wordprocessingml.styles+xml">
        <DigestMethod Algorithm="http://www.w3.org/2001/04/xmlenc#sha256"/>
        <DigestValue>RSCdKAMAyIypIZPgFd1V23rXPmvY0tNPQhSGkfInXXg=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apNFs+AAMi3FtCoOvS2/6/qtfDkU2UFwSL+oA6ARrEc=</DigestValue>
      </Reference>
    </Manifest>
    <SignatureProperties>
      <SignatureProperty Id="idSignatureTime" Target="#idPackageSignature">
        <mdssi:SignatureTime xmlns:mdssi="http://schemas.openxmlformats.org/package/2006/digital-signature">
          <mdssi:Format>YYYY-MM-DDThh:mm:ssTZD</mdssi:Format>
          <mdssi:Value>2020-08-26T16:51:14Z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2020-08-26T16:51:14Z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SjV2p+hR/sOmsb9hycVzerpPWZxAjYTPgdxXHH779sCBApHCbcYDzIwMjAwODI2MTY1MT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9NmJWrzZy/+zqvA6nbpOypXPlWnHPB+UboB7NEsaUBo=</DigestValue>
                </xd:DigestAlgAndValue>
                <xd:CRLIdentifier>
                  <xd:Issuer>CN=CA SINPE - PERSONA FISICA v2, OU=DIVISION SISTEMAS DE PAGO, O=BANCO CENTRAL DE COSTA RICA, C=CR, SERIALNUMBER=CPJ-4-000-004017</xd:Issuer>
                  <xd:IssueTime>2020-08-24T12:10:27Z</xd:IssueTime>
                </xd:CRLIdentifier>
              </xd:CRLRef>
              <xd:CRLRef>
                <xd:DigestAlgAndValue>
                  <DigestMethod Algorithm="http://www.w3.org/2001/04/xmlenc#sha256"/>
                  <DigestValue>ZwivIBLTW11EwChpQk3bBauB1kLGq8Frs6RBD24Rf4A=</DigestValue>
                </xd:DigestAlgAndValue>
                <xd:CRLIdentifier>
                  <xd:Issuer>CN=CA SINPE - PERSONA FISICA v2, OU=DIVISION SISTEMAS DE PAGO, O=BANCO CENTRAL DE COSTA RICA, C=CR, SERIALNUMBER=CPJ-4-000-004017</xd:Issuer>
                  <xd:IssueTime>2020-08-25T12:10:28Z</xd:IssueTime>
                </xd:CRLIdentifier>
              </xd:CRLRef>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CRLValues>
              <xd:EncapsulatedCRLValue>MIMJIc8wgwkgtgIBATANBgkqhkiG9w0BAQsFADCBmTEZMBcGA1UEBRMQQ1BKLTQtMDAwLTAwNDAxNzELMAkGA1UEBhMCQ1IxJDAiBgNVBAoTG0JBTkNPIENFTlRSQUwgREUgQ09TVEEgUklDQTEiMCAGA1UECxMZRElWSVNJT04gU0lTVEVNQVMgREUgUEFHTzElMCMGA1UEAxMcQ0EgU0lOUEUgLSBQRVJTT05BIEZJU0lDQSB2MhcNMjAwODI0MTIxMDI3WhcNMjAwOTAxMDAzMDI3WjCDCR8g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BxJ1B2sDnZnlVjAAAAAHEnFw0xNjA5MjMxOTUwMjZaMAwwCgYDVR0VBAMKAQEwMgITFAAAcSa8McaxWfy3FgAAAABxJhcNMTYwOTIzMTk1MDI2WjAMMAoGA1UdFQQDCgEBMDICExQAAG9FhvGrc/qszVYAAAAAb0UXDTE2MDkyMzA2MDEwNlowDDAKBgNVHRUEAwoBATAyAhMUAABvRGTkAFw8Vf+rAAAAAG9EFw0xNjA5MjMwNjAxMDZaMAwwCgYDVR0VBAMKAQEwMgITFAAAbtHqJVkrN7eHsgAAAABu0RcNMTYwOTIyMTcwMTQxWjAMMAoGA1UdFQQDCgEBMDICExQAAG7QI++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BTS3egek4GxqfTAAAAAFNLFw0xNjA4MzAxNzIyNDdaMAwwCgYDVR0VBAMKAQEwMgITFAAAU0p0F8uk3I4gKgAAAABTShcNMTYwODMwMTcyMjQ2WjAMMAoGA1UdFQQDCgEB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Az5DSl3mFZlbybwAAAADPkBcNMTYxMjA5MTgyNjI2WjAMMAoGA1UdFQQDCgEBMDICExQAAM+PEo9XLjnIkNoAAAAAz48XDTE2MTIwOTE4MjYyNVowDDAKBgNVHRUEAwoBATAyAhMUAADOeGYSjgdqkk8TAAAAAM54Fw0xNjEyMDkwNjAzMDZaMAwwCgYDVR0VBAMKAQEwMgITFAAAzneMBDFFNKXFkgAAAADOdxcNMTYxMjA5MDYwMzA1WjAMMAoGA1UdFQQDCgEBMDICExQAAM1YSKj3a/F6lagAAAAAzVgXDTE2MTIwODE2MTYzMlowDDAKBgNVHRUEAwoBATAyAhMUAADNV07st1ybbt3HAAAAAM1XFw0xNjEyMDgxNjE2MzJ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KnbM4TQ6Ac7MCIAAAAAqdsXDTE2MTEwOTE2MTczMlowDDAKBgNVHRUEAwoBATAyAhMUAACp2h7aYJhkNPTfAAAAAKnaFw0xNjExMDkxNjE3MzJaMAwwCgYDVR0VBAMKAQEwMgITFAAAqXXPwIdUV9h4YQAAAACpdRcNMTYxMTA4MjIxMTI5WjAMMAoGA1UdFQQDCgEBMDICExQAAKl00WRXEAEgZegAAAAAqXQXDTE2MTEwODIyMTEyOV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BVMwaDPE/Uaz7PAAAAAFUzFw0xNjEwMjUxNjExMTVaMAwwCgYDVR0VBAMKAQEwMgITFAAAVTIv/E9O88jlLwAAAABVMhcNMTYxMDI1MTYxMTE1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Kud0xHKstFc+O8AAAAAq50XDTE3MDMxNjE5MzUxMVowDDAKBgNVHRUEAwoBATAyAhMUAACrnLMTkv+VgIfdAAAAAKucFw0xNzAzMTYxOTM1MTF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O2/KNXFw8ekRN0AAAAA7b8XDTE3MDExMjE1MzIxMFowDDAKBgNVHRUEAwoBATAyAhMUAADtvrSPe43q3OsvAAAAAO2+Fw0xNzAxMTIxNTMyMTBaMAwwCgYDVR0VBAMKAQEwMgITFAAASDdUgM2sddqiDQAAAABINxcNMTcwMTExMjE1ODMzWjAMMAoGA1UdFQQDCgEBMDICExQAAEg22PQT7RW25xYAAAAASDYXDTE3MDExMTIxNTgzMl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Be9wbvFmQSvmyxAAAAAF73Fw0xNzAxMDkyMTUwMjdaMAwwCgYDVR0VBAMKAQEwMgITFAAAXvbWQ9g57CagogAAAABe9hcNMTcwMTA5MjE1MDI3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BLNXyZdtZI7M7wAAAAAEs1Fw0xNzAxMDUwMTI0NDdaMAwwCgYDVR0VBAMKAQEwMgITFAAASzRBHpwhP3keCAAAAABLNBcNMTcwMTA1MDEyNDQ2WjAMMAoGA1UdFQQDCgEBMDICExQAAOG7nZ7gFFqexEsAAAAA4bsXDTE2MTIyOTE3NDExNVowDDAKBgNVHRUEAwoBATAyAhMUAADhujyQdaRp9qwZAAAAAOG6Fw0xNjEyMjkxNzQxMTV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EmVRyTmECjxzWMAAAAASZUXDTE3MDUxNTE2MDkyMFowDDAKBgNVHRUEAwoBATAyAhMUAABJlLwmORFEN9QWAAAAAEmUFw0xNzA1MTUxNjA5MjB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BejtMrq/iUnY/WwAAAAF6OxcNMTcwNDI3MTMxNzIwWjAMMAoGA1UdFQQDCgEBMDICExQAAXo5MF/HAA9+UNkAAAABejkXDTE3MDQyNzEzMTcxOVowDDAKBgNVHRUEAwoBATAyAhMUAABayepZTIXTXMCjAAAAAFrJFw0xNzA0MjYxNjM2MTJaMAwwCgYDVR0VBAMKAQEwMgITFAAAWsiEPrsAnAM6bgAAAABayBcNMTcwNDI2MTYzNjEy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KA/VvBDaTxck1cAAAAAoD8XDTE3MDQyNTE5MjIzMlowDDAKBgNVHRUEAwoBATAyAhMUAACgPhFTtfirvmlxAAAAAKA+Fw0xNzA0MjUxOTIyMzFaMAwwCgYDVR0VBAMKAQEwMgITFAAA+SEnDxGOeSRy+wAAAAD5IRcNMTcwNDI1MTU1NTEwWjAMMAoGA1UdFQQDCgEBMDICExQAAPkgA1suD16jq1UAAAAA+SAXDTE3MDQyNTE1NTUxMF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FznrexkRytWnMkAAAAAXOcXDTE3MDQxODIwNDcxOVowDDAKBgNVHRUEAwoBATAyAhMUAABc5t3SK7gP5BYIAAAAAFzmFw0xNzA0MTgyMDQ3MTl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BmA+ykmwvEnIrpAAAAAGYDFw0xNzA0MDUxMzI4NTJaMAwwCgYDVR0VBAMKAQEwMgITFAAAZgI57BRBIfHo1wAAAABmAhcNMTcwNDA1MTMyODUy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AU1GyH4cqiIYAMAAAAABTURcNMTcwNjIwMjExMjE4WjAMMAoGA1UdFQQDCgEBMDICExQAAFNQ+Ji6OOqypNAAAAAAU1AXDTE3MDYyMDIxMTIxOFowDDAKBgNVHRUEAwoBATAyAhMUAABWf0ss3sna0kWfAAAAAFZ/Fw0xNzA2MTkyMDMxMTJaMAwwCgYDVR0VBAMKAQEwMgITFAAAVn4SbAWnppJHYwAAAABWfhcNMTcwNjE5MjAzMTEx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AY1djGXDy0zUtJgAAAABjVxcNMTcwNjE0MTkxMjEwWjAMMAoGA1UdFQQDCgEBMDICExQAAGNWMUR1lv5unr4AAAAAY1YXDTE3MDYxNDE5MTIxMF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DFDMZoIqZiDHD6AAAAAMUMFw0xNzA2MTMxNzA5MDNaMAwwCgYDVR0VBAMKAQEwMgITFAAAxQuui20Swak4IQAAAADFCxcNMTcwNjEzMTcwOTAy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BupftJr2L9E/ckAAAAAG6lFw0xNzA2MTExNjE4MzBaMAwwCgYDVR0VBAMKAQEwMgITFAAAbqQeUvH90p9XJwAAAABupBcNMTcwNjExMTYxODMwWjAMMAoGA1UdFQQDCgEBMDICExQAAH27rc5mTCx3QegAAAAAfbsXDTE3MDYwODIwNDc0NVowDDAKBgNVHRUEAwoBATAyAhMUAAB9ukaiR3eVKcJLAAAAAH26Fw0xNzA2MDgyMDQ3NDV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JvL+be3hsUU9bUAAAAAm8sXDTE3MDYwNTE0NDQzMlowDDAKBgNVHRUEAwoBATAyAhMUAACbyjITdRHU4oKBAAAAAJvKFw0xNzA2MDUxNDQ0MzFaMAwwCgYDVR0VBAMKAQEwMgITFAAA0vTHYjr4Y3ETjAAAAADS9BcNMTcwNjA1MTQxMTA0WjAMMAoGA1UdFQQDCgEBMDICExQAANLz8seY7HVLYdQAAAAA0vMXDTE3MDYwNTE0MTEwM1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CpVtgHO45zqrjmAAAAAKlWFw0xNzA2MDExNjE1MjFaMAwwCgYDVR0VBAMKAQEwMgITFAAAqVQ5Jk2YwTLgCQAAAACpVBcNMTcwNjAxMTYxNTIx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ASWlGMhAbQCbqYQAAAABJaRcNMTcwNTMxMTYxNzUzWjAMMAoGA1UdFQQDCgEBMDICExQAAElow1uP4Lu5SOAAAAAASWgXDTE3MDUzMTE2MTc1M1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NJWJCWpKOfXXIMAAAAA0lYXDTE3MDcxMzIwNDUzNFowDDAKBgNVHRUEAwoBATAyAhMUAADSVVD2EOUsvk7EAAAAANJVFw0xNzA3MTMyMDQ1MzR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DjD/Ba+8TYQ5WqAAAAAOMPFw0xNzA3MTIyMDM0MDZaMAwwCgYDVR0VBAMKAQEwMgITFAAA4w4Ym7Lt3npugwAAAADjDhcNMTcwNzEyMjAzNDA1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C5qEwh5tX/4MsJAAAAALmoFw0xNzA3MTIxNDQwMzZaMAwwCgYDVR0VBAMKAQEwMgITFAAAuac8nXIygJfxrAAAAAC5pxcNMTcwNzEyMTQ0MDM2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BJ0/+bb2c1lzyvAAAAAEnTFw0xNzA3MDYyMTU3NDdaMAwwCgYDVR0VBAMKAQEwMgITFAAASdJEJE2XJUV3rQAAAABJ0hcNMTcwNzA2MjE1NzQ3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B0C7ps7qyf6f+/AAAAAHQLFw0xNzA3MDYxNDM3MzVaMAwwCgYDVR0VBAMKAQEwMgITFAAAdApxLXJgSKDxTAAAAAB0ChcNMTcwNzA2MTQzNzM0WjAMMAoGA1UdFQQDCgEBMDICExQAATfwGGSjzyjGbLAAAAABN/AXDTE3MDcwNjE0MzI1N1owDDAKBgNVHRUEAwoBATAyAhMUAAE373imdzu7BDXPAAAAATfvFw0xNzA3MDYxNDMyNTd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d1rKCQLLnG/ADcAAAAB3WsXDTE3MDcwMzE2MTA1MVowDDAKBgNVHRUEAwoBATAyAhMUAAHdanB38YICwPqpAAAAAd1qFw0xNzA3MDMxNjEwNTFaMAwwCgYDVR0VBAMKAQEwMgITFAAAsILbB/BFoETS2AAAAACwghcNMTcwNjMwMjM1NzA2WjAMMAoGA1UdFQQDCgEBMDICExQAALCBBDbV3of84jgAAAAAsIEXDTE3MDYzMDIzNTcwNlowDDAKBgNVHRUEAwoBATAyAhMUAABSXTg86VtuzsUlAAAAAFJdFw0xNzA2MzAyMTQ3NThaMAwwCgYDVR0VBAMKAQEwMgITFAAAUlyRr5T7iO+RNgAAAABSXBcNMTcwNjMwMjE0NzU4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WuO46nYV20D4OQAAAABa4xcNMTcwNjI5MTYzNjI3WjAMMAoGA1UdFQQDCgEBMDICExQAAFri+K4+ile5s2sAAAAAWuIXDTE3MDYyOTE2MzYyN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CF+VF9ucdVScOzAAAAAIX5Fw0xNzA2MjIyMTMwMzNaMAwwCgYDVR0VBAMKAQEwMgITFAAAhfiQmFXGMCzE7AAAAACF+BcNMTcwNjIyMjEzMDMzWjAMMAoGA1UdFQQDCgEBMDICExQAAUHGLxQRf4w+pboAAAABQcYXDTE3MDYyMjIwMzAwM1owDDAKBgNVHRUEAwoBATAyAhMUAAFBxSeTG4/+7mzXAAAAAUHFFw0xNzA2MjIyMDMwMDJ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J7+ERSq9//DhAAAAAAUnsXDTE3MDcyNzE5NDYwNFowDDAKBgNVHRUEAwoBATAyAhMUAABSeh4svwfixOyFAAAAAFJ6Fw0xNzA3MjcxOTQ2MDRaMAwwCgYDVR0VBAMKAQEwMgITFAAAhne7ZTuoNuMQjgAAAACGdxcNMTcwNzI3MTU1NDA5WjAMMAoGA1UdFQQDCgEBMDICExQAAIZ27ZQI5waDx8IAAAAAhnY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EFCVwF5LiLKdHcAAAAAQUJFw0xNzA3MjYxNTQ1MjVaMAwwCgYDVR0VBAMKAQEwMgITFAABBQj//t5Viu00rQAAAAEFCBcNMTcwNzI2MTU0NTI1WjAMMAoGA1UdFQQDCgEBMDICExQAAMyGX5xPDAUijBIAAAAAzIYXDTE3MDcyNjE0MTI0N1owDDAKBgNVHRUEAwoBATAyAhMUAADMhSIL97B3AuLeAAAAAMyFFw0xNzA3MjYxNDEyNDdaMAwwCgYDVR0VBAMKAQEwMgITFAAA44+JPHHf7iCXNwAAAADjjxcNMTcwNzI0MjIwMzU3WjAMMAoGA1UdFQQDCgEBMDICExQAAOOOoWvO4b8CGUIAAAAA444XDTE3MDcyNDIyMDM1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EmPkfb+11lN6FgAAAAASY8XDTE3MDcxOTE2NTgyMlowDDAKBgNVHRUEAwoBATAyAhMUAABJjhx1s2YU8i7NAAAAAEmOFw0xNzA3MTkxNjU4MjJ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El3Sn6lHK0mh3AAAAAASXcXDTE3MDcxOTAwMjc0NVowDDAKBgNVHRUEAwoBATAyAhMUAABJduUyYzffvJ/sAAAAAEl2Fw0xNzA3MTkwMDI3NDVaMAwwCgYDVR0VBAMKAQEwMgITFAABKC61fDZJaTMqlgAAAAEoLhcNMTcwNzE4MjEyODI3WjAMMAoGA1UdFQQDCgEBMDICExQAASgt4V/eocsdb8wAAAABKC0XDTE3MDcxODIxMjgyN1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BFzHhl8MRSOCtHAAAAAEXMFw0xNzA5MjYxNDUzMDNaMAwwCgYDVR0VBAMKAQEwMgITFAAARcskXWL1B/IYiQAAAABFyxcNMTcwOTI2MTQ1MzAz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GIhaJ83bXT/OlAAAAAAYiEXDTE3MDkxMzE4MTU1M1owDDAKBgNVHRUEAwoBATAyAhMUAABiIEJ/9I07ZczKAAAAAGIgFw0xNzA5MTMxODE1NTNaMAwwCgYDVR0VBAMKAQEwMgITFAAAXA9blKiWMS6f4gAAAABcDxcNMTcwOTEzMTYyNTM1WjAMMAoGA1UdFQQDCgEBMDICExQAAFwOqyg/vRDWm6gAAAAAXA4XDTE3MDkxMzE2MjUzNV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FRdfVBbjCuaM1QAAAAAVF0XDTE3MDkwNjE4MTY1MFowDDAKBgNVHRUEAwoBATAyAhMUAABUXI9v2Mbc6VWDAAAAAFRcFw0xNzA5MDYxODE2NDl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GVVhpl25sqlYsgAAAAAZVUXDTE3MTExMzIwMjIyM1owDDAKBgNVHRUEAwoBATAyAhMUAABlVHsgMHEfOaz6AAAAAGVUFw0xNzExMTMyMDIyMjN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AR2vF9ncql4UtIwAAAABHaxcNMTcxMTA2MTcyOTAxWjAMMAoGA1UdFQQDCgEBMDICExQAAEdq0EVUzqTL8jEAAAAAR2oXDTE3MTEwNjE3MjkwMFowDDAKBgNVHRUEAwoBATAyAhMUAAKBxQfLTgyPIAyMAAAAAoHFFw0xNzExMDYxNjM3MjVaMAwwCgYDVR0VBAMKAQEwMgITFAACgcR6YX1fvurmFgAAAAKBxBcNMTcxMTA2MTYzNzI0WjAMMAoGA1UdFQQDCgEBMDICExQAAGqDeuJRJQT6znQAAAAAaoMXDTE3MTEwNjE0Mzg0OFowDDAKBgNVHRUEAwoBATAyAhMUAABqgrp/CEJ/YloWAAAAAGqCFw0xNzExMDYxNDM4NDh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OObepEvGXLkRHAAAAAA45sXDTE3MTEwMjIyMDczMlowDDAKBgNVHRUEAwoBATAyAhMUAADjmtfUYR8PnsNNAAAAAOOaFw0xNzExMDIyMjA3MzJ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P0fSkAkO5ujaKsAAAAA/R8XDTE3MTEwMjIwMzAzM1owDDAKBgNVHRUEAwoBATAyAhMUAAD9HQiDw3GdCiROAAAAAP0dFw0xNzExMDIyMDMwMzN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E9tDTkcHH4CVkAAAAAAT20XDTE3MTAyMDE2MDczMlowDDAKBgNVHRUEAwoBATAyAhMUAABPbC4bTTztnx2dAAAAAE9sFw0xNzEwMjAxNjA3MzJ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R6AAAAAMVSFw0xNzEyMTMxNjI1MDZaMAwwCgYDVR0VBAMKAQEwMgITFAAAxVE9Q3jTEG3r+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DPoBgsDQGq9a1zAAAAAM+gFw0xNzEyMTExNzE1NTdaMAwwCgYDVR0VBAMKAQEwMgITFAAAz59jXdIP1h7z4AAAAADPnxcNMTcxMjExMTcxNTU3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AVuNzYeC1Zf0HJgAAAABW4xcNMTcxMjA4MTQyOTA1WjAMMAoGA1UdFQQDCgEBMDICExQAAFbiyeHb6Ky4QgEAAAAAVuIXDTE3MTIwODE0MjkwNV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AdMWhZUbVT8mEBAAAAAB0xRcNMTcxMjA2MTgxNjEyWjAMMAoGA1UdFQQDCgEBMDICExQAAHTE/L8fkGAVgrEAAAAAdMQXDTE3MTIwNjE4MTYxMl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IY2/MICDTHxiEAAAAAEhjFw0xODAyMDUxNjUyMDhaMAwwCgYDVR0VBAMKAQEwMgITFAAASGKPvhbI0FghzwAAAABIYhcNMTgwMjA1MTY1MjA4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Bqi52a7Hl+f8B9AAAAAGqLFw0xODAyMDIxNjE4MjdaMAwwCgYDVR0VBAMKAQEwMgITFAAAaopAwk+KOoWBrwAAAABqihcNMTgwMjAyMTYxODI3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Ho5k6HmdNAsIicAAAAAejkXDTE4MDEzMDE1MjUwMFowDDAKBgNVHRUEAwoBATAyAhMUAAB6OBPuZjB6zEb0AAAAAHo4Fw0xODAxMzAxNTI1MDB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GeAh0Zfr/ywjadAAAAAZ4CFw0xODAxMjYyMDQ4NTFaMAwwCgYDVR0VBAMKAQEwMgITFAABngEM1KT7ptV3NwAAAAGeARcNMTgwMTI2MjA0ODUx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FyTvPDoZNxiEqsAAAAAXJMXDTE4MDExMTE0MDkzNVowDDAKBgNVHRUEAwoBATAyAhMUAABckn1CIUPX13fVAAAAAFySFw0xODAxMTExNDA5MzR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ByRzBpBPYRaBqFAAAAAHJHFw0xODAxMDgyMDI0NDdaMAwwCgYDVR0VBAMKAQEwMgITFAAAckZzWg/Wfwm8sgAAAAByRh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I/xSUMnnCRpvYIAAAAAj/EXDTE3MTIyMzAzMTcxNFowDDAKBgNVHRUEAwoBATAyAhMUAACP8L89/Nb8cQkEAAAAAI/wFw0xNzEyMjMwMzE3MTRaMAwwCgYDVR0VBAMKAQEwMgITFAAApaXFaRYLWilW1QAAAAClpRcNMTcxMjIyMTQ1NDU4WjAMMAoGA1UdFQQDCgEBMDICExQAAKWkL0WEgeCdY5IAAAAApaQXDTE3MTIyMjE0NTQ1OFowDDAKBgNVHRUEAwoBATAyAhMUAAD51z26f1/c3BEKAAAAAPnXFw0xNzEyMjIxNDUxMDdaMAwwCgYDVR0VBAMKAQEwMgITFAAA+dY2Qx4EDyiz8AAAAAD51hcNMTcxMjIyMTQ1MTA2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Bh69T0hEp3eHMTAAAAAGHrFw0xODAzMjEyMjEzNDhaMAwwCgYDVR0VBAMKAQEwMgITFAAAYep1uUVq6iZ8cAAAAABh6hcNMTgwMzIxMjIxMzQ4WjAMMAoGA1UdFQQDCgEBMDICExQAAEe50ZOBdaw3zzgAAAAAR7kXDTE4MDMyMTIyMTM0OFowDDAKBgNVHRUEAwoBATAyAhMUAABHuDBLLgsyk+e4AAAAAEe4Fw0xODAzMjEyMjEzNDd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AeadJhb5QIItx3gAAAAB5pxcNMTgwNTE2MTQ0MzM0WjAMMAoGA1UdFQQDCgEBMDICExQAAHmmUF2Cv/mMHLcAAAAAeaYXDTE4MDUxNjE0NDMzN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Aw6RqH4wzVP+VkwAAAADDpBcNMTgwNDIwMjMwNjU3WjAMMAoGA1UdFQQDCgEBMDICExQAAMOjbY+XGWWFAGMAAAAAw6MXDTE4MDQyMDIzMDY1NlowDDAKBgNVHRUEAwoBATAyAhMUAANYYVcKr1+RwlQRAAAAA1hhFw0xODA0MTkyMzQwNDVaMAwwCgYDVR0VBAMKAQEwMgITFAADWGCFG9+Gdij9ngAAAANYYBcNMTgwNDE5MjM0MDQ1WjAMMAoGA1UdFQQDCgEBMDICExQAAIPvw/zIvw294A0AAAAAg+8XDTE4MDQxODIzNTk1M1owDDAKBgNVHRUEAwoBATAyAhMUAACD7pDUoV+/dJgmAAAAAIPuFw0xODA0MTgyMzU5NTJ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BKhbJDBVK9cX61wAAAAEqFhcNMTgwNDE2MTgwNzA5WjAMMAoGA1UdFQQDCgEBMDICExQAASoVzwRasY74BMsAAAABKhUXDTE4MDQxNjE4MDcwOV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BJqTp37aiPapYCAAAAAEmpFw0xODA0MTAxNzAzMjBaMAwwCgYDVR0VBAMKAQEwMgITFAAASagf/BX1D0O/gAAAAABJqBcNMTgwNDEwMTcwMzIw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Bk2e7kmDWYGhxkAAAAAGTZFw0xODA2MjAwMjM0MzNaMAwwCgYDVR0VBAMKAQEwMgITFAAAZNhb2oIkfnSipwAAAABk2BcNMTgwNjIwMDIzNDM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BrFcA1fjetNbHyAAAAAGsVFw0xODA2MTMyMDA3MzZaMAwwCgYDVR0VBAMKAQEwMgITFAAAaxQhs3gX/+e0RAAAAABrFBcNMTgwNjEzMjAwNzM2WjAMMAoGA1UdFQQDCgEBMDICExQAAGCvdr5psKxdA0UAAAAAYK8XDTE4MDYxMzE5MjcwNFowDDAKBgNVHRUEAwoBATAyAhMUAABgriXKCfFEWD5kAAAAAGCuFw0xODA2MTMxOTI3MDR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A2LfTd0uQA9ERBgAAAADYtxcNMTgwNjA3MTc1OTM5WjAMMAoGA1UdFQQDCgEBMDICExQAANi24MMZnwYSGHsAAAAA2LYXDTE4MDYwNzE3NTkzOVowDDAKBgNVHRUEAwoBATAyAhMUAABr4yHSy9SXwfH5AAAAAGvjFw0xODA2MDcxNjIwMzRaMAwwCgYDVR0VBAMKAQEwMgITFAAAa+JN29PeVN/WqgAAAABr4hcNMTgwNjA3MTYyMDM0WjAMMAoGA1UdFQQDCgEBMDICExQAAr1Ldkv65XABZt0AAAACvUsXDTE4MDYwNzE1MzQxNFowDDAKBgNVHRUEAwoBATAyAhMUAAK9SsHGH7M3kBKEAAAAAr1KFw0xODA2MDcxNTM0MTR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BUIzKNV+Wmi0Z/AAAAAFQjFw0xODA3MzAxNTU5NDdaMAwwCgYDVR0VBAMKAQEwMgITFAAAVCJkbdl5nzbQVAAAAABUIhcNMTgwNzMwMTU1OTQ2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n0ExdQs78jZlIwAAAACfQRcNMTgwNzI2MTkzMTA0WjAMMAoGA1UdFQQDCgEBMDICExQAAJ9AH8YE0Nj1H0sAAAAAn0AXDTE4MDcyNjE5MzEwM1owDDAKBgNVHRUEAwoBATAyAhMUAADUXe9QitJcayv+AAAAANRdFw0xODA3MjYxNTQ2MzdaMAwwCgYDVR0VBAMKAQEwMgITFAAA1FwXh3XATBNwrgAAAADUXBcNMTgwNzI2MTU0NjM3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LGK5jrHjnSKmlEAAAAAsYoXDTE4MDcxODE1MTUzNFowDDAKBgNVHRUEAwoBATAyAhMUAACxiZ1NqLAqVLX5AAAAALGJFw0xODA3MTgxNTE1MzN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Dnq21Nbwae/nRbAAAAAOerFw0xODA3MTMxNjQ2MTRaMAwwCgYDVR0VBAMKAQEwMgITFAAA56ojCQdTgL2WpQAAAADnqhcNMTgwNzEzMTY0NjE0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F0pgTlsdlADaAkAAAAAXSkXDTE4MDcwNjE1MTY0NlowDDAKBgNVHRUEAwoBATAyAhMUAABdKPIcj/jNrMDdAAAAAF0oFw0xODA3MDYxNTE2NDZ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IIL+IwoTQPVvbQAAAAAggsXDTE4MDcwNTE0NDAzMFowDDAKBgNVHRUEAwoBATAyAhMUAACCCpQy5pLm0KY+AAAAAIIKFw0xODA3MDUxNDQwMjl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AtN7Qa8t9TzuYfgAAAAC03hcNMTgwNzAyMTcxNDA3WjAMMAoGA1UdFQQDCgEBMDICExQAALTdySqRdPh5uj8AAAAAtN0XDTE4MDcwMjE3MTQwN1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ATbmwpyThz47g8QAAAABNuRcNMTgwOTAzMTUzNjE2WjAMMAoGA1UdFQQDCgEBMDICExQAAE24hcKdAOttXLsAAAAATbgXDTE4MDkwMzE1MzYxNl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AX92rgCegN4Vg7QAAAABf3RcNMTgwODI4MTkzNzQ1WjAMMAoGA1UdFQQDCgEBMDICExQAAF/ceJdrO9Y3/9IAAAAAX9wXDTE4MDgyODE5Mzc0NVowDDAKBgNVHRUEAwoBATAyAhMUAAGexEGK7+69BvXwAAAAAZ7EFw0xODA4MjgxOTA1MzdaMAwwCgYDVR0VBAMKAQEwMgITFAABnsODYkUhUWNAIQAAAAGewxcNMTgwODI4MTkwNTM3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BPvUuWXzhopVwnAAAAAE+9Fw0xODA4MjcxNjQzNTBaMAwwCgYDVR0VBAMKAQEwMgITFAAAT7y5xRO/0RC7qAAAAABPvBcNMTgwODI3MTY0MzUw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I7TxXY4rtqej30AAAAAjtMXDTE4MDgxNzE4MTY1OFowDDAKBgNVHRUEAwoBATAyAhMUAACO0gx6yYi973C7AAAAAI7SFw0xODA4MTcxODE2NTh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P7PnjUlwVZ8UEAAAAAU/sXDTE4MDgxNjIwNDUxN1owDDAKBgNVHRUEAwoBATAyAhMUAABT+qvMt+TkwYFOAAAAAFP6Fw0xODA4MTYyMDQ1MTd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J2xAx9cWM+9KnUAAAAAnbEXDTE4MDgwMjEzNDMyNVowDDAKBgNVHRUEAwoBATAyAhMUAACdsBYsyPKVwRKjAAAAAJ2wFw0xODA4MDIxMzQzMjR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HcPW0nwFR8jekwAAAAAdw8XDTE4MTAxMDE2Mzc0MFowDDAKBgNVHRUEAwoBATAyAhMUAAB3Dg3v3RLxg1QaAAAAAHcOFw0xODEwMTAxNjM3Mzl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OztlIdWnivBZHIAAAAA7O0XDTE4MTAwODE2NTEyMVowDDAKBgNVHRUEAwoBATAyAhMUAADs7FI1XF4stPRwAAAAAOzsFw0xODEwMDgxNjUxMjF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AZ7WrowVoA3+qbAAAAABntRcNMTgwOTE0MTgwNTQ0WjAMMAoGA1UdFQQDCgEBMDICExQAAGe0YrjRwY/rtLEAAAAAZ7QXDTE4MDkxNDE4MDU0M1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Bj97WbmMIT/FZHAAAAAGP3Fw0xODA5MTEyMTM5MTBaMAwwCgYDVR0VBAMKAQEwMgITFAAAY/Z2Wd6Zwz9q7gAAAABj9hcNMTgwOTExMjEzOTA5WjAMMAoGA1UdFQQDCgEBMDICExQAAGQ/oaSLeOHdAUAAAAAAZD8XDTE4MDkxMTIxMzgwNVowDDAKBgNVHRUEAwoBATAyAhMUAABkPhL/aoiPLy1MAAAAAGQ+Fw0xODA5MTEyMTM4MDR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EQQ34VlaKlJkRagAAAARBDRcNMTgxMTA2MTYyOTU3WjAMMAoGA1UdFQQDCgEBMDICExQABEEMCaOWFTMhlqEAAAAEQQwXDTE4MTEwNjE2Mjk1NlowDDAKBgNVHRUEAwoBATAyAhMUAABcl7Y6/Yj5uviCAAAAAFyXFw0xODExMDYxNTA0MTNaMAwwCgYDVR0VBAMKAQEwMgITFAAAXJbrmBNqMRmsJAAAAABclhcNMTgxMTA2MTUwNDEz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AknO/zINsCvcEgAAAAACScxcNMTgxMTIwMTcxNzUyWjAMMAoGA1UdFQQDCgEBMDICExQAAJJyyObKMS24SYMAAAAAknIXDTE4MTEyMDE3MTc1MV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EfvsBl8GFzFoMAAAAAAR+8XDTE4MTExNTE2NTYyMlowDDAKBgNVHRUEAwoBATAyAhMUAABH7jM2HPSjZKRiAAAAAEfuFw0xODExMTUxNjU2MjJ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GNnswr6LRU6jD8AAAAAY2cXDTE4MTIwNjE1NDkzMlowDDAKBgNVHRUEAwoBATAyAhMUAABjZgCATokiDKL3AAAAAGNmFw0xODEyMDYxNTQ5MzJ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6J9ZyUv+F1xzxwAAAADonxcNMTgxMjA0MjAzNTU2WjAMMAoGA1UdFQQDCgEBMDICExQAAOie2dLlReUr5UEAAAAA6J4XDTE4MTIwNDIwMzU1NVowDDAKBgNVHRUEAwoBATAyAhMUAARgn9Dy/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Ms24HbcJ44z/dgAAAAAyzYXDTE4MTIwMzIxMTQwOFowDDAKBgNVHRUEAwoBATAyAhMUAADLNVlZPQdX3thRAAAAAMs1Fw0xODEyMDMyMTE0MDd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AK/UGFLPFwmDfKUAAAAAr9QXDTE4MTEyOTE3MjU0MlowDDAKBgNVHRUEAwoBATAyAhMUAACv08d9PavUCnGCAAAAAK/TFw0xODExMjkxNzI1NDJ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AKzd3UvS5CJSOY8AAAAArN0XDTE4MTEyODE1MDM1MVowDDAKBgNVHRUEAwoBATAyAhMUAACs3KjVjkBYUG/cAAAAAKzcFw0xODExMjgxNTAzNTFaMAwwCgYDVR0VBAMKAQEwMgITFAAAduPEk4Et1WDNiAAAAAB24xcNMTgxMTI4MDMwMzI5WjAMMAoGA1UdFQQDCgEBMDICExQAAHbiQm81UGcRbKgAAAAAduIXDTE4MTEyODAzMDMyOF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F/N8STezEHbyYQAAAAAX80XDTE5MDEwOTE2MTc0M1owDDAKBgNVHRUEAwoBATAyAhMUAABfzJl671zI60dcAAAAAF/MFw0xOTAxMDkxNjE3NDN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E2xE5BrFaFTf3UAAAAATbEXDTE5MDIwNTE4MjQ0MFowDDAKBgNVHRUEAwoBATAyAhMUAABNsAseefDQ9N5EAAAAAE2wFw0xOTAyMDUxODI0Mzl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Bvf7STn9Puk5BNAAAAAG9/Fw0xOTAxMjkxNzM2MjhaMAwwCgYDVR0VBAMKAQEwMgITFAAAb36hF9AXeTNwIQAAAABvfhcNMTkwMTI5MTczNjI4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DcWRdEC5dLCdzKAAAAANxZFw0xOTAyMTgxNDA5MTRaMAwwCgYDVR0VBAMKAQEwMgITFAAA3FjYifxKgVDapgAAAADcWBcNMTkwMjE4MTQwOTEz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BHpzTsAkEQCItRAAAAAEenFw0xOTAyMTYxMjAxNThaMAwwCgYDVR0VBAMKAQEwMgITFAAAR6beRP+X9i9FFAAAAABHphcNMTkwMjE2MTIwMTU4WjAMMAoGA1UdFQQDCgEBMDICExQAAEmlJPA+auf1OEEAAAAASaUXDTE5MDIxNTIwMTUyNlowDDAKBgNVHRUEAwoBATAyAhMUAABJpKGIeUQbeurOAAAAAEmkFw0xOTAyMTUyMDE1MjZ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CBazAAzpp9TxjbAAAAAIFrFw0xOTAyMTEyMDExNDBaMAwwCgYDVR0VBAMKAQEwMgITFAAAgWp6lzo0vOkINQAAAACBahcNMTkwMjExMjAxMTQwWjAMMAoGA1UdFQQDCgEBMDICExQAAxH7hN3KVce5cKkAAAADEfsXDTE5MDIxMTE5NTM0OFowDDAKBgNVHRUEAwoBATAyAhMUAAMR+rcA8EhDm3TeAAAAAxH6Fw0xOTAyMTExOTUzNDh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4UV6sqPA9rXArsAAAADhRUXDTE5MDIwODE3NDcwMVowDDAKBgNVHRUEAwoBATAyAhMUAAOFFHN6s+apS+6cAAAAA4UUFw0xOTAyMDgxNzQ3MDBaMAwwCgYDVR0VBAMKAQEwMgITFAAAmxvNg3vGLkS4YQAAAACbGxcNMTkwMjA4MTc0MDE5WjAMMAoGA1UdFQQDCgEBMDICExQAAJsaTY3l9Xm1rnsAAAAAmxoXDTE5MDIwODE3NDAxOV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CrQw8shEpkVYUFAAAAAKtDFw0xOTAyMDcyMTQyNDZaMAwwCgYDVR0VBAMKAQEwMgITFAAAq0KL3D0QQLPKhQAAAACrQhcNMTkwMjA3MjE0MjQ2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C2t6PH/wn5v7iJAAAAALa3Fw0xOTAyMDYxNTExMjNaMAwwCgYDVR0VBAMKAQEwMgITFAAAtrWZXc/SyR3eCwAAAAC2tRcNMTkwMjA2MTUxMTIzWjAMMAoGA1UdFQQDCgEBMDICExQAAx8zVw6zW7l98lAAAAADHzMXDTE5MDIwNjE0MDg0M1owDDAKBgNVHRUEAwoBATAyAhMUAAMfMiZggEMYsVEYAAAAAx8yFw0xOTAyMDYxNDA4NDJaMAwwCgYDVR0VBAMKAQEwMgITFAAAWEFJLT2hKGAYiAAAAABYQRcNMTkwMzEyMTUzNjE0WjAMMAoGA1UdFQQDCgEBMDICExQAAFhAPM93wJ2cKY0AAAAAWEAXDTE5MDMxMjE1MzYxNF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KgVP6gni7IwCEsAAAAAqBUXDTE5MDMxMTIwMjQ1M1owDDAKBgNVHRUEAwoBATAyAhMUAACoFOQeFFoVnM/vAAAAAKgUFw0xOTAzMTEyMDI0NTJ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AcVH7btyQ5vNyDwAAAABxURcNMTkwMjI4MTYwNTQ2WjAMMAoGA1UdFQQDCgEBMDICExQAAHFQ2zZYnVN2hNIAAAAAcVAXDTE5MDIyODE2MDU0Nl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BkMY/RPFrL562mAAAAAGQxFw0xOTAyMjUyMDMyNDlaMAwwCgYDVR0VBAMKAQEwMgITFAAAZDA4CXnD5pcangAAAABkMBcNMTkwMjI1MjAzMjQ5WjAMMAoGA1UdFQQDCgEBMDICExQAAHfRdzDn7gsFv9IAAAAAd9EXDTE5MDIyNTIwMTI1N1owDDAKBgNVHRUEAwoBATAyAhMUAAB30KqlRph+7Bz6AAAAAHfQFw0xOTAyMjUyMDEyNTd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AiJtH+6i8TcjuUQAAAACImxcNMTkwMjIyMTczODIzWjAMMAoGA1UdFQQDCgEBMDICExQAAIiaUGovFl6RBmcAAAAAiJoXDTE5MDIyMjE3MzgyM1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AYS8hDzT6mT19iQAAAABhLxcNMTkwMjIxMjI1MTIyWjAMMAoGA1UdFQQDCgEBMDICExQAAGEu1MeGHLhzqfYAAAAAYS4XDTE5MDIyMTIyNTEyMlowDDAKBgNVHRUEAwoBATAyAhMUAAJlseCGzq5LGgGVAAAAAmWxFw0xOTAyMjEyMTQ1MjdaMAwwCgYDVR0VBAMKAQEwMgITFAACZbBGyAh+MyJIJQAAAAJlsBcNMTkwMjIxMjE0NTI2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OORA6pDGntRsvkAAAAA45EXDTE5MDMyMTIwMTYxM1owDDAKBgNVHRUEAwoBATAyAhMUAADjkCPirODf2xlrAAAAAOOQFw0xOTAzMjEyMDE2MTJ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SlEiozBIgOVGSsAAAABKUQXDTE5MDMyMTE2MTkyMFowDDAKBgNVHRUEAwoBATAyAhMUAAEpQ3va1Ltt7CzMAAAAASlDFw0xOTAzMjExNjE5MjBaMAwwCgYDVR0VBAMKAQEwMgITFAAC2HELU9FNcGYfmwAAAALYcRcNMTkwMzIxMTQ1MTI3WjAMMAoGA1UdFQQDCgEBMDICExQAAthwNmSoKEtTcYQAAAAC2HAXDTE5MDMyMTE0NTEyN1owDDAKBgNVHRUEAwoBATAyAhMUAACTneR/R2CLINF1AAAAAJOdFw0xOTAzMjAxODQxNTBaMAwwCgYDVR0VBAMKAQEwMgITFAAAk5xJxmYxtiTicgAAAACTnBcNMTkwMzIwMTg0MTUw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JFX5r5whzKKogAAAAAAkVfFw0xOTA0MjQxNzQ2MjlaMAwwCgYDVR0VBAMKAQEwMgITFAACRV405pYANO4rugAAAAJFXhcNMTkwNDI0MTc0NjI5WjAMMAoGA1UdFQQDCgEBMDICExQAAM4Qap6lZG0aCMgAAAAAzhAXDTE5MDQyNDE3MDQ0NlowDDAKBgNVHRUEAwoBATAyAhMUAADOD1AtvwtY2oDrAAAAAM4PFw0xOTA0MjQxNzA0NDZ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AbcsK+wFzXHtCuQAAAABtyxcNMTkwNDIzMjE0NzA5WjAMMAoGA1UdFQQDCgEBMDICExQAAG3Kt3WGGSTL+XoAAAAAbcoXDTE5MDQyMzIxNDcwO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IDn5mqWkIZeP66AAAAAgOfFw0xOTA0MTYxODQwMzRaMAwwCgYDVR0VBAMKAQEwMgITFAACA56cNcgRzJ1l/wAAAAIDnhcNMTkwNDE2MTg0MDMzWjAMMAoGA1UdFQQDCgEBMDICExQABNV0Faeu48+jmFkAAAAE1XQXDTE5MDQxNjE1NDgxNFowDDAKBgNVHRUEAwoBATAyAhMUAATVcwP+FWqHP0rMAAAABNVzFw0xOTA0MTYxNTQ4MTRaMAwwCgYDVR0VBAMKAQEwMgITFAAASWOfAe5XqqDE9wAAAABJYxcNMTkwNDE1MTg0NTAyWjAMMAoGA1UdFQQDCgEBMDICExQAAEliDYwpfQDsXegAAAAASWIXDTE5MDQxNTE4NDUwMV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MLe82aViKL7L+wAAAAAwt4XDTE5MDQxMjE1NDkyNFowDDAKBgNVHRUEAwoBATAyAhMUAADC3b9+McfHruqOAAAAAMLdFw0xOTA0MTIxNTQ5MjN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E7sKRmKigjunCMAAAAATuwhcNMTkwNDEwMTU1NDI2WjAMMAoGA1UdFQQDCgEBMDICExQABO7Bx2LOwbPRvSoAAAAE7sEXDTE5MDQxMDE1NTQyNlowDDAKBgNVHRUEAwoBATAyAhMUAAGMk9ezq0poUlYXAAAAAYyTFw0xOTA0MTAxNTA1MDFaMAwwCgYDVR0VBAMKAQEwMgITFAABjJBOUpJ0HjV0cQAAAAGMkBcNMTkwNDEwMTUwNTAx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D3vYu94h7scWuPAAAAAPe9Fw0xOTA0MDkxODU0NDdaMAwwCgYDVR0VBAMKAQEwMgITFAAA97xOTBoFJ1yo1gAAAAD3vBcNMTkwNDA5MTg1NDQ2WjAMMAoGA1UdFQQDCgEBMDICExQAAInfVNs1cSQHSGgAAAAAid8XDTE5MDQwOTE4MTgyOVowDDAKBgNVHRUEAwoBATAyAhMUAACJ3o/ZAiM0AyxoAAAAAIneFw0xOTA0MDkxODE4MjlaMAwwCgYDVR0VBAMKAQEwMgITFAAAlp0VS5MTf+kNeAAAAACWnRcNMTkwNDA5MTU0NzM4WjAMMAoGA1UdFQQDCgEBMDICExQAAJacjTy0Qc/ISOgAAAAAlpwXDTE5MDQwOTE1NDczOF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A2H3Y022OThqStwAAAADYfRcNMTkwNDA4MTQyNTE4WjAMMAoGA1UdFQQDCgEBMDICExQAANh810mrTCYmnBMAAAAA2HwXDTE5MDQwODE0MjUxN1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Cz9OutoVz38tKmAAAAALP0Fw0xOTA0MDUxNjM4MjlaMAwwCgYDVR0VBAMKAQEwMgITFAAAs/OvYhGAxLAQsQAAAACz8xcNMTkwNDA1MTYzODI4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Acf9O5IjE7cYyMQAAAABx/xcNMTkwNDAzMjAwNTExWjAMMAoGA1UdFQQDCgEBMDICExQAAHH+VhJSnw9PrAcAAAAAcf4XDTE5MDQwMzIwMDUxM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AnNeXfgkpzi4BUgAAAACc1xcNMTkwNTEzMTUzMjQ0WjAMMAoGA1UdFQQDCgEBMDICExQAAJzW1cVv39W7YrcAAAAAnNYXDTE5MDUxMzE1MzI0M1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Eurd/xh1e2u4ZQAAAAAS6sXDTE5MDUwODE0MDUyMVowDDAKBgNVHRUEAwoBATAyAhMUAABLqi1QFmpKNlSxAAAAAEuqFw0xOTA1MDgxNDA1MjF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AXkW9/vM7G9kVEQAAAABeRRcNMTkwNTA2MTUzNTE3WjAMMAoGA1UdFQQDCgEBMDICExQAAF5E7oI1NBPzwzcAAAAAXkQXDTE5MDUwNjE1MzUxN1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ATvlER18QaU2I1AAAAABO+RcNMTkwNDI1MjIwODE3WjAMMAoGA1UdFQQDCgEBMDICExQAAE745ihOrWf/Qy4AAAAATvgXDTE5MDQyNTIyMDgxN1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Abo/DEUOawfxZAQAAAABujxcNMTkwNDI1MjA0OTAzWjAMMAoGA1UdFQQDCgEBMDICExQAAG6OtmlPhmcDA1UAAAAAbo4XDTE5MDQyNTIwNDkwMl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AI1nReBhlP7jgvcAAAAAjWcXDTE5MDUyNzE1MTIwMVowDDAKBgNVHRUEAwoBATAyAhMUAACNZtLFk78FvTf+AAAAAI1mFw0xOTA1MjcxNTEyMDB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DnV0s6L999eNt9AAAAAOdXFw0xOTA2MTMyMzAwNTRaMAwwCgYDVR0VBAMKAQEwMgITFAAA51R9zkA7YaBCXAAAAADnVBcNMTkwNjEzMjMwMDU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E9ljEtSr7/TRnQAAAAAT2UXDTE5MDYwMzIwMDcxNVowDDAKBgNVHRUEAwoBATAyAhMUAABPZDjFnruXj6M2AAAAAE9kFw0xOTA2MDMyMDA3MTR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yrwnRxQIYYv5KQAAAADKvBcNMTkwNzAyMTYyNzEyWjAMMAoGA1UdFQQDCgEBMDICExQAAMq7pIccI6sWiR8AAAAAyrsXDTE5MDcwMjE2MjcxM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COUbqZNdvQ2mF8AAAAAI5RFw0xOTA3MDEyMTExNDFaMAwwCgYDVR0VBAMKAQEwMgITFAAAjlD9gn36Z2kMfgAAAACOUBcNMTkwNzAxMjExMTQxWjAMMAoGA1UdFQQDCgEBMDICExQAAWMr4m7l7qx/hvsAAAABYysXDTE5MDcwMTIwMjg0NVowDDAKBgNVHRUEAwoBATAyAhMUAAFjKj685Ya3BSfnAAAAAWMqFw0xOTA3MDEyMDI4NDVaMAwwCgYDVR0VBAMKAQEwMgITFAAAdSunQncR/KQP+gAAAAB1KxcNMTkwNzAxMjAwNDM3WjAMMAoGA1UdFQQDCgEBMDICExQAAHUqtG8LIqBxXwkAAAAAdSoXDTE5MDcwMTIwMDQzN1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BopaGZ34wfHIDrAAAAAGilFw0xOTA3MDExNDEwNDNaMAwwCgYDVR0VBAMKAQEwMgITFAAAaKSnjh3EGHxPoQAAAABopBcNMTkwNzAxMTQxMDQyWjAMMAoGA1UdFQQDCgEBMDICExQAAFSjx2QgGKrLsEwAAAAAVKMXDTE5MDYyODE5NDEwN1owDDAKBgNVHRUEAwoBATAyAhMUAABUoqRubK0Vh+63AAAAAFSiFw0xOTA2MjgxOTQxMDZ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BWzbykyHn061hMAAAAAFbNFw0xOTA2MjcyMzU3NDRaMAwwCgYDVR0VBAMKAQEwMgITFAAAVswCjW6kop0VbAAAAABWzBcNMTkwNjI3MjM1NzQ0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AllXlWiWKwEfaBQAAAACWVRcNMTkwNjI2MTkxMTQ0WjAMMAoGA1UdFQQDCgEBMDICExQAAJZU/2R7TULZgjwAAAAAllQXDTE5MDYyNjE5MTE0NF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DALM3hJgYiBeaiAAAAAMAsFw0xOTA2MjUxNDQyMzRaMAwwCgYDVR0VBAMKAQEwMgITFAAAwCss+6zNyVkMcgAAAADAKxcNMTkwNjI1MTQ0MjM0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BQ96wFdZR2NJZPAAAAAFD3Fw0xOTA2MjQxNzAwMzZaMAwwCgYDVR0VBAMKAQEwMgITFAAAUPY8mCSfhLITmgAAAABQ9hcNMTkwNjI0MTcwMDM1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AqwMYxf2Yl3NPPwAAAACrAxcNMTkwNjIwMjExNDU3WjAMMAoGA1UdFQQDCgEBMDICExQAAKsCc6c98+JwliUAAAAAqwIXDTE5MDYyMDIxMTQ1N1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AmXMAqRqHo4IQTwAAAACZcxcNMTkwNjIwMTcwOTI0WjAMMAoGA1UdFQQDCgEBMDICExQAAJlyakzRk07ODvEAAAAAmXIXDTE5MDYyMDE3MDkyNF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Aend+JxJRcw+rGwAAAAB6dxcNMTkwNjE4MjIyMzU3WjAMMAoGA1UdFQQDCgEBMDICExQAAHp20UaQOlR5YUAAAAAAenYXDTE5MDYxODIyMjM1N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BXw+6lLRxHhlCGAAAAAFfDFw0xOTA3MTcxNDQ0MDRaMAwwCgYDVR0VBAMKAQEwMgITFAAAV8KV6bPYmYpBkwAAAABXwhcNMTkwNzE3MTQ0NDAz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AwcQMfZqVJIDMDwAAAADBxBcNMTkwNzAzMTYyMzI0WjAMMAoGA1UdFQQDCgEBMDICExQAAMHDSY4zmhMNuRIAAAAAwcMXDTE5MDcwMzE2MjMyNFowDDAKBgNVHRUEAwoBATAyAhMUAAVQZtFe6vu0mWB2AAAABVBmFw0xOTA3MDMxNTUwMTZaMAwwCgYDVR0VBAMKAQEwMgITFAAFUGWCs7hSF7USlAAAAAVQZRcNMTkwNzAzMTU1MDE2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QBvjCxIzzsExA4AAAABAG8XDTE5MDgwMTE3MjM0MVowDDAKBgNVHRUEAwoBATAyAhMUAAEAbjvGBvxNXM0RAAAAAQBuFw0xOTA4MDExNzIzNDF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+5IoAAAAAyDcXDTE5MDczMDIwMzMyNVowDDAKBgNVHRUEAwoBATAyAhMUAABg6yQjPagQshO2AAAAAGDrFw0xOTA3MzAyMDEwNDdaMAwwCgYDVR0VBAMKAQEwMgITFAAAYOqE0s4GkIdsxAAAAABg6hcNMTkwNzMwMjAxMDQ3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AYj8OFSzTDcxs+QAAAABiPxcNMTkwNzMwMTQ0NjA1WjAMMAoGA1UdFQQDCgEBMDICExQAAGI+dOZwO5h+qykAAAAAYj4XDTE5MDczMDE0NDYwN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Ajudl2hBXkm2WRAAAAACO5xcNMTkwNzIzMjAwNzE0WjAMMAoGA1UdFQQDCgEBMDICExQAAI7mqToQVHApxjYAAAAAjuYXDTE5MDcyMzIwMDcxM1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OVzas7kEEqyc/QAAAAU5XBcNMTkwNzIyMTcxNzQyWjAMMAoGA1UdFQQDCgEBMDICExQABTlbNlnflL5AUlAAAAAFOVsXDTE5MDcyMjE3MTc0MVowDDAKBgNVHRUEAwoBATAyAhMUAARbQy0sePFQ1TxgAAAABFtDFw0xOTA3MjIxNzEzMTBaMAwwCgYDVR0VBAMKAQEwMgITFAAEW0LiDco4gJQbCwAAAARbQhcNMTkwNzIyMTcxMzEwWjAMMAoGA1UdFQQDCgEBMDICExQAAFzTT+4Tr1QIKd0AAAAAXNMXDTE5MDcyMjE2MTEwN1owDDAKBgNVHRUEAwoBATAyAhMUAABc0mOOl0fb4ugfAAAAAFzSFw0xOTA3MjIxNjExMDd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Aylb4j+PbovFtPwAAAADKVhcNMTkwODIwMTUzNjQzWjAMMAoGA1UdFQQDCgEBMDICExQAAMpVP4ZdR4bX1UUAAAAAylUXDTE5MDgyMDE1MzY0M1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AarF7o03hq/teIwAAAABqsRcNMTkwODE5MTczNDAwWjAMMAoGA1UdFQQDCgEBMDICExQAAGqw3EaF3Xg3yeAAAAAAarAXDTE5MDgxOTE3MzM1OV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Bi3UIrn+QjGj7MAAAAAGLdFw0xOTA4MTkxNDIxMDFaMAwwCgYDVR0VBAMKAQEwMgITFAAAYtywbPF1SxHe+wAAAABi3BcNMTkwODE5MTQyMTA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ElJEws+I4zTr14AAAAASUkXDTE5MDgwNjIxMzY0MFowDDAKBgNVHRUEAwoBATAyAhMUAABJSAAr4CQ4/INHAAAAAElIFw0xOTA4MDYyMTM2ND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A15UCgRWJDvS9dgAAAADXlRcNMTkwODA1MjA0MjU4WjAMMAoGA1UdFQQDCgEBMDICExQAANeU3W0bKYA92wAAAAAA15QXDTE5MDgwNTIwNDI1N1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BuBuT2DWEhSMExAAAAAG4GxcNMTkwODA1MTYwODIwWjAMMAoGA1UdFQQDCgEBMDICExQAAbga7TiRUW4NL7cAAAABuBoXDTE5MDgwNTE2MDgxO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AGdB640qASdVF3IAAAAAZ0EXDTE5MDgzMDE5MjAzOFowDDAKBgNVHRUEAwoBATAyAhMUAABnQE0BEdLt+vGVAAAAAGdAFw0xOTA4MzAxOTIwMzd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Byz1QqynOffBNkAAAAAHLPFw0xOTA4MzAxNTAwMzBaMAwwCgYDVR0VBAMKAQEwMgITFAAAcs5Sd2F3Zp3vwQAAAAByzhcNMTkwODMwMTUwMDMw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AvEa27DYc3wO5EgAAAAC8RhcNMTkwODIyMjEyODI5WjAMMAoGA1UdFQQDCgEBMDICExQAALxFJyl/JSZr0McAAAAAvEUXDTE5MDgyMjIxMjgyOVowDDAKBgNVHRUEAwoBATAyAhMUAABXE3LCU4TM2UF2AAAAAFcTFw0xOTA4MjIyMTE3MjRaMAwwCgYDVR0VBAMKAQEwMgITFAAAVxLdb4KFH7pLEQAAAABXEhcNMTkwODIyMjExNzI0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Houwtl5XV4KGP4AAAAAei7Fw0xOTA5MDYyMDU4NTVaMAwwCgYDVR0VBAMKAQEwMgITFAAB6LoSD6R6zWKfywAAAAHouhcNMTkwOTA2MjA1ODU1WjAMMAoGA1UdFQQDCgEBMDICExQAAHbd+whz1HKoadQAAAAAdt0XDTE5MDkwNjIwNTY0OFowDDAKBgNVHRUEAwoBATAyAhMUAAB23LCv8Vn8alckAAAAAHbcFw0xOTA5MDYyMDU2NDh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Bi1w00HusjxofVAAAAAGLXFw0xOTA5MTIyMTI1NTFaMAwwCgYDVR0VBAMKAQEwMgITFAAAYtZQR5OmVCpxqgAAAABi1hcNMTkwOTEyMjEyNTUx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AOJ95kG6tgD6EQYAAAAA4n0XDTE5MDkxMTE4MTM0OFowDDAKBgNVHRUEAwoBATAyAhMUAADie4caXi5PxOlwAAAAAOJ7Fw0xOTA5MTExODEzNDh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BjGTbBfBqm9F77AAAAAGMZFw0xOTA5MjcyMzQwMjhaMAwwCgYDVR0VBAMKAQEwMgITFAAAYxjgQ/B/UIamDwAAAABjGBcNMTkwOTI3MjM0MDI3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ASM1q0LTGwWNi3gAAAABIzRcNMTkwOTI0MTYwNTA3WjAMMAoGA1UdFQQDCgEBMDICExQAAEjMoFmggt5K47UAAAAASMwXDTE5MDkyNDE2MDUwNl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DL1E8YlwkB31FsAAAAAMvUFw0xOTEwMDgxNTQ3MjJaMAwwCgYDVR0VBAMKAQEwMgITFAAAy9N3eBJCMwuLRQAAAADL0xcNMTkxMDA4MTU0NzIy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Ad72liWLVjLKiKQAAAAB3vRcNMTkxMDIzMTY0MDQ3WjAMMAoGA1UdFQQDCgEBMDICExQAAHe88J8IJvCT+HIAAAAAd7wXDTE5MTAyMzE2NDA0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AGwfHPTAzGUHy7wAAAAAbB8XDTE5MTAyMTE2MTUwN1owDDAKBgNVHRUEAwoBATAyAhMUAABsHkGemhhphNyDAAAAAGweFw0xOTEwMjExNjE1MDd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FTGj8NihE4LhvTgAAAAVMaBcNMTkxMDE1MTUwNjU5WjAMMAoGA1UdFQQDCgEBMDICExQABUxn21YeWwVW12cAAAAFTGcXDTE5MTAxNTE1MDY1OV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Bhq+8tTBmzZROBAAAAAGGrFw0xOTEwMjQxNzI4NTFaMAwwCgYDVR0VBAMKAQEwMgITFAAAYarOpSqlaTyfVgAAAABhqhcNMTkxMDI0MTcyODUwWjAMMAoGA1UdFQQDCgEBMDICExQAAEhfB5KdofqjM6kAAAAASF8XDTE5MTAyNDE3MDEwMFowDDAKBgNVHRUEAwoBATAyAhMUAABIXuX0ZY6UOoUBAAAAAEheFw0xOTEwMjQxNzAxMDB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ANQR2hvILgXTjo8AAAAA1BEXDTE5MTAyNDE1NDU0NVowDDAKBgNVHRUEAwoBATAyAhMUAADUEAq70TSrUNyGAAAAANQQFw0xOTEwMjQxNTQ1NDV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Bz/w6P44TMyBiCAAAAAHP/Fw0xOTExMDkxNjEzMTBaMAwwCgYDVR0VBAMKAQEwMgITFAAAc/6lnAvOvRF2FAAAAABz/hcNMTkxMTA5MTYxMzEw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AFdV1mmTU9r4GskAAAAAV1UXDTE5MTExOTE4MjMwNlowDDAKBgNVHRUEAwoBATAyAhMUAABXVOlHmR461SV/AAAAAFdUFw0xOTExMTkxODIzMDZ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AS+/15oDzTK4UQAAAAABL7xcNMTkxMTE4MTQ1OTU3WjAMMAoGA1UdFQQDCgEBMDICExQAAEvuUn3GS/86+NQAAAAAS+4XDTE5MTExODE0NTk1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AhE+HEuVIbPgfSgAAAACETxcNMTkxMjA0MTg0NDEyWjAMMAoGA1UdFQQDCgEBMDICExQAAIROYD2bvKJpIogAAAAAhE4XDTE5MTIwNDE4NDQxMl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Sb8O/ygTMx3fMAAAAABJvxcNMTkxMjAzMTk0MzU3WjAMMAoGA1UdFQQDCgEBMDICExQAAEm+ASEvt7a3QlMAAAAASb4XDTE5MTIwMzE5NDM1N1owDDAKBgNVHRUEAwoBATAyAhMUAADF3NEDSc1wz0QmAAAAAMXcFw0xOTEyMDMxOTE4MjNaMAwwCgYDVR0VBAMKAQEwMgITFAAAxdtUQe/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coQmoM0oeXjjuAAAAAFyhFw0xOTEyMTIyMDQyNDZaMAwwCgYDVR0VBAMKAQEwMgITFAAAXKAO8QJeHE98wQAAAABcoBcNMTkxMjEyMjA0MjQ1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ApadTehDp0YxjkAAAAAClpxcNMTkxMjI3MTgwMjE5WjAMMAoGA1UdFQQDCgEBMDICExQAAKWmbgZShEg9SsUAAAAApaYXDTE5MTIyNzE4MDIxOF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AE9J60qAD4GHR14AAAAAT0kXDTE5MTIyMzE3MzE1MFowDDAKBgNVHRUEAwoBATAyAhMUAABPSLL9LKzM1cwFAAAAAE9IFw0xOTEyMjMxNzMxNDl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9Y0J6eAIENMPnAAAAAH1jFw0xOTEyMjExNTMyMjBaMAwwCgYDVR0VBAMKAQEwMgITFAAAfWIiVylXA8GpnQAAAAB9Y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Bgp9hk7h6N8p93AAAAAGCnFw0yMDAxMDkyMDU5MTlaMAwwCgYDVR0VBAMKAQEwMgITFAAAYKZQNNOBjkGytwAAAABgphcNMjAwMTA5MjA1OTE5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APT79OMKS1pt53sAAAAA9PsXDTIwMDEwOTE4NTAyOVowDDAKBgNVHRUEAwoBATAyAhMUAAD0+v3gkwMQ4CuzAAAAAPT6Fw0yMDAxMDkxODUwMjl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AIvR2xFOekx1iIkAAAAAi9EXDTIwMDEwNzIyMDcxMlowDDAKBgNVHRUEAwoBATAyAhMUAACL0MLRwpw150LKAAAAAIvQFw0yMDAxMDcyMjA3MTJ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Bozy5L6vKbljKwEAAAAGjPIXDTIwMDEwNDE1NDAyOFowDDAKBgNVHRUEAwoBATAyAhMUAAaM8eZVV/Rf54jtAAAABozxFw0yMDAxMDQxNTQwMjdaMAwwCgYDVR0VBAMKAQEwMgITFAAA7AOoix0q6igbUAAAAADsAxcNMjAwMTAzMjExNDE4WjAMMAoGA1UdFQQDCgEBMDICExQAAOwCDdvdg3GIhoIAAAAA7AIXDTIwMDEwMzIxMTQxOF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DpYaFeKC6wEqAcAAAAAOlhFw0yMDAxMzExNTI4NDNaMAwwCgYDVR0VBAMKAQEwMgITFAAA6WArrhQKIFTOEwAAAADpYBcNMjAwMTMxMTUyODQy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Asor1UfMx9Rcm0gAAAACyihcNMjAwMTI4MjIyOTQ5WjAMMAoGA1UdFQQDCgEBMDICExQAALKJQvKFuWe/2EQAAAAAsokXDTIwMDEyODIyMjk0OF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AvHzgwVu9WKs1kgAAAAC8fBcNMjAwMTI4MTQwNTA5WjAMMAoGA1UdFQQDCgEBMDICExQAALx7IpWyZ46Q3tEAAAAAvHsXDTIwMDEyODE0MDUwOV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v1E5NIAfNIceTgAAAAG/URcNMjAwMTI1MTQxNzQ0WjAMMAoGA1UdFQQDCgEBMDICExQAAb9QtyaV3pc+GvwAAAABv1AXDTIwMDEyNTE0MTc0NFowDDAKBgNVHRUEAwoBATAyAhMUAAEKVwJKoMVuhYVWAAAAAQpXFw0yMDAxMjQyMjIxNTFaMAwwCgYDVR0VBAMKAQEwMgITFAABClY5c1gPwUTuwQAAAAEKVhcNMjAwMTI0MjIyMTUw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H3t65TE1WLh5P8AAAAAfe0XDTIwMDIxMzE5NTQxN1owDDAKBgNVHRUEAwoBATAyAhMUAAB97BaQatySZicnAAAAAH3sFw0yMDAyMTMxOTU0MTZaMAwwCgYDVR0VBAMKAQEwMgITFAAA1yef2eHgYCBcAQAAAADXJxcNMjAwMjEzMTgyMjM2WjAMMAoGA1UdFQQDCgEBMDICExQAANcmJhrI0WioocIAAAAA1yYXDTIwMDIxMzE4MjIzNV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nbpSIR2YgpPj3gAAAACdukXDTIwMDIxMDE5MjQ1OVowDDAKBgNVHRUEAwoBATAyAhMUAAJ26J2kId3wHriHAAAAAnboFw0yMDAyMTAxOTI0NTlaMAwwCgYDVR0VBAMKAQEwMgITFAAEw5xp+2PTCAUrvgAAAATDnBcNMjAwMjEwMTgwNzA1WjAMMAoGA1UdFQQDCgEBMDICExQABMObCj1HiZvNuywAAAAEw5sXDTIwMDIxMDE4MDcwNFowDDAKBgNVHRUEAwoBATAyAhMUAAC4qKdkzJhZVfXCAAAAALioFw0yMDAyMTAxNzA2MThaMAwwCgYDVR0VBAMKAQEwMgITFAAAuKee7Jhd8tZSiAAAAAC4pxcNMjAwMjEwMTcwNjE3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AfzM3E6iRXF4sDAAAAAB/MxcNMjAwMjA2MjIwMTUxWjAMMAoGA1UdFQQDCgEBMDICExQAAH8yashzjMQwqTMAAAAAfzIXDTIwMDIwNjIyMDE1MVowDDAKBgNVHRUEAwoBATAyAhMUAAB/Ibu0jMWY3NPDAAAAAH8hFw0yMDAyMDYyMTUyNDNaMAwwCgYDVR0VBAMKAQEwMgITFAAAfyDtFBXuJOkuUQAAAAB/IBcNMjAwMjA2MjE1MjQz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BXvfGvfqt5kjZJAAAAAFe9Fw0yMDAyMDMxNTE2MzZaMAwwCgYDVR0VBAMKAQEwMgITFAAAV7z9C+eWErbWUwAAAABXvBcNMjAwMjAzMTUxNjM2WjAMMAoGA1UdFQQDCgEBMDICExQAAGx5w8S1Gx3AuNsAAAAAbHkXDTIwMDIwMzE0NTg1MlowDDAKBgNVHRUEAwoBATAyAhMUAABseNh9xP/K+sxKAAAAAGx4Fw0yMDAyMDMxNDU4NTJ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DkadBM1m/aC6LcAAAAAORpFw0yMDAyMjcwNDM0MDJaMAwwCgYDVR0VBAMKAQEwMgITFAAA5GixJ+h8eDgtIgAAAADkaBcNMjAwMjI3MDQzNDAy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C6ZL8V5xj8gKf3AAAAALpkFw0yMDAyMjUxNTQwMjFaMAwwCgYDVR0VBAMKAQEwMgITFAAAumP7qbZlBkn+PwAAAAC6YxcNMjAwMjI1MTU0MDIx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CTv0GpiyIn+4T7AAAAAJO/Fw0yMDAyMjUxNDI4NDRaMAwwCgYDVR0VBAMKAQEwMgITFAAAk74P4XQdCJivsAAAAACTvhcNMjAwMjI1MTQyODQ0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HMJX3rVUZSD890AAAAAcwkXDTIwMDIyNDE4MDA0OFowDDAKBgNVHRUEAwoBATAyAhMUAABzCLXV9uOoePqUAAAAAHMIFw0yMDAyMjQxODAwNDhaMAwwCgYDVR0VBAMKAQEwMgITFAACuLm6k+J8HZi50AAAAAK4uRcNMjAwMjI0MTYyNTIxWjAMMAoGA1UdFQQDCgEBMDICExQAAri4hl0GxfqBhDsAAAACuLgXDTIwMDIyNDE2MjUyMFowDDAKBgNVHRUEAwoBATAyAhMUAAClcTQ1t3WB+Xs3AAAAAKVxFw0yMDAyMjQxNjAwNDRaMAwwCgYDVR0VBAMKAQEwMgITFAAApXD8V8W4Crm1oAAAAAClcBcNMjAwMjI0MTYwMDQ0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BwYwi90H9u3w6mAAAAAHBjFw0yMDAyMjAyMDI2NTlaMAwwCgYDVR0VBAMKAQEwMgITFAAAcGKMtqn55DHI5wAAAABwYhcNMjAwMjIwMjAyNjU5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Im/AUlGFiDRhaAAAAAAib8XDTIwMDIxOTE0MTkwM1owDDAKBgNVHRUEAwoBATAyAhMUAACJvtMgP5FIt+WoAAAAAIm+Fw0yMDAyMTkxNDE5MDNaMAwwCgYDVR0VBAMKAQEwMgITFAAB0Nn9rKJyuqBxlgAAAAHQ2RcNMjAwMjE4MjA1MzM0WjAMMAoGA1UdFQQDCgEBMDICExQAAdDY/voiikRNfkkAAAAB0NgXDTIwMDIxODIwNTMzNFowDDAKBgNVHRUEAwoBATAyAhMUAARouCvBSzjUqbYCAAAABGi4Fw0yMDAyMTgyMDMxNThaMAwwCgYDVR0VBAMKAQEwMgITFAAEaLf5k0QEM/mrVgAAAARotxcNMjAwMjE4MjAzMTU4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An2tV5QPS9bN0xQAAAACfaxcNMjAwMjE4MTU1MzM0WjAMMAoGA1UdFQQDCgEBMDICExQAAJ9qa86FDnVYAw4AAAAAn2oXDTIwMDIxODE1NTMzM1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FiJ7Z2nHgtlMFYAAAAAWIkXDTIwMDIxNzIyMjEwN1owDDAKBgNVHRUEAwoBATAyAhMUAABYiDD4T1lLJ9haAAAAAFiIFw0yMDAyMTcyMjIxMDd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LzWko8gFafOfgsAAAAAvNYXDTIwMDIxNzIxMDIyNVowDDAKBgNVHRUEAwoBATAyAhMUAAC81XuhLfPM5AgJAAAAALzVFw0yMDAyMTcyMTAyMjV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AHQlNTcUaull6k0AAAAAdCUXDTIwMDIxNzE0NTQzNFowDDAKBgNVHRUEAwoBATAyAhMUAAB0JKpecqw4WicFAAAAAHQkFw0yMDAyMTcxNDU0MzR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H/DBlpa9imM86AAAAAAf8MXDTIwMDIxNDIwNDAwNVowDDAKBgNVHRUEAwoBATAyAhMUAAB/wvwwchZJ7rH9AAAAAH/CFw0yMDAyMTQyMDQwMDR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BiSTzLkCMpwb44AAAAAGJJFw0yMDAzMTcwMTU0MTJaMAwwCgYDVR0VBAMKAQEwMgITFAAAYki8rQAQMBVO2wAAAABiSBcNMjAwMzE3MDE1NDEy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CtS1GTli20T/CAAAAAAK1LFw0yMDAzMTAxNjA0MDNaMAwwCgYDVR0VBAMKAQEwMgITFAAArUrrinQB5TPnegAAAACtShcNMjAwMzEwMTYwNDAzWjAMMAoGA1UdFQQDCgEBMDICExQAAJwHMEWD2DoaIQYAAAAAnAcXDTIwMDMxMDE0MTYxNVowDDAKBgNVHRUEAwoBATAyAhMUAACcBv8PhviPumTtAAAAAJwGFw0yMDAzMTAxNDE2MTV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BEbpK81B4x4IvPgAAAAERuhcNMjAwMzA2MjAwMDA1WjAMMAoGA1UdFQQDCgEBMDICExQAARG5nEDvXLJEjwMAAAABEbkXDTIwMDMwNjIwMDA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CxElhlFF5dDZvCAAAAALESFw0yMDAzMDUyMjM2MTdaMAwwCgYDVR0VBAMKAQEwMgITFAAAsRHRFTGanOD8CwAAAACxERcNMjAwMzA1MjIzNjE2WjAMMAoGA1UdFQQDCgEBMDICExQAALRItCT2CgkLXnUAAAAAtEgXDTIwMDMwNTIyMDUxM1owDDAKBgNVHRUEAwoBATAyAhMUAAC0R4uJhWZ/eV75AAAAALRHFw0yMDAzMDUyMjA1MTN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CXwzjPYEnfsa5DAAAAAJfDFw0yMDAzMDQyMDEwNDZaMAwwCgYDVR0VBAMKAQEwMgITFAAAl8K+8410ORlFrQAAAACXwhcNMjAwMzA0MjAxMDQ1WjAMMAoGA1UdFQQDCgEBMDICExQABCBaJgq5QJPnFjIAAAAEIFoXDTIwMDMwNDE4NTkzN1owDDAKBgNVHRUEAwoBATAyAhMUAAQgWRtpgRzVFYiiAAAABCBZFw0yMDAzMDQxODU5MzZaMAwwCgYDVR0VBAMKAQEwMgITFAAAWo38Qiq7BpGjmQAAAABajRcNMjAwMzA0MTU1MjI1WjAMMAoGA1UdFQQDCgEBMDICExQAAFqKXA1nmAqVVoEAAAAAWooXDTIwMDMwNDE1NTIyNF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BOq05OG9FphNsyAAAAAE6rFw0yMDAzMDMyMTA2NTZaMAwwCgYDVR0VBAMKAQEwMgITFAAATqrdlPDGqgeQhAAAAABOqhcNMjAwMzAzMjEwNjU1WjAMMAoGA1UdFQQDCgEBMDICExQABe1Y+8MZUwUgVEcAAAAF7VgXDTIwMDMwMzE3MDkyNVowDDAKBgNVHRUEAwoBATAyAhMUAAXtV0EEMgJsfe7UAAAABe1XFw0yMDAzMDMxNzA5MjV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AK2Iwwo6UAesPGMAAAAArYgXDTIwMDIyNzIwNTUyN1owDDAKBgNVHRUEAwoBATAyAhMUAACth/ol//j1KB7dAAAAAK2HFw0yMDAyMjcyMDU1MjZ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Avh5uV6Xgb31sXgAAAAC+HhcNMjAwNDA3MjIyODQ4WjAMMAoGA1UdFQQDCgEBMDICExQAAL4dRrL6xdFwT2UAAAAAvh0XDTIwMDQwNzIyMjg0OFowDDAKBgNVHRUEAwoBATAyAhMUAALZJfuhQMqcURs7AAAAAtklFw0yMDA0MDcxNzEzMTdaMAwwCgYDVR0VBAMKAQEwMgITFAAC2SQwUZmXoUbIgQAAAALZJBcNMjAwNDA3MTcxMzE3WjAMMAoGA1UdFQQDCgEBMDICExQAAKG/A02f4MAdzlQAAAAAob8XDTIwMDQwNzE1NTg0M1owDDAKBgNVHRUEAwoBATAyAhMUAAChvjL62rFK6xPVAAAAAKG+Fw0yMDA0MDcxNTU4NDJ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OGOdy8AFE3oHyVAAAAA4Y5Fw0yMDA0MzAxODM4NTdaMAwwCgYDVR0VBAMKAQEwMgITFAADhjhG4Rvks5tWwwAAAAOGOBcNMjAwNDMwMTgzODU2WjAMMAoGA1UdFQQDCgEBMDICExQAAEhhb01TjiHxI/4AAAAASGEXDTIwMDQzMDE2NTA0NlowDDAKBgNVHRUEAwoBATAyAhMUAABIYAvGjAap3IzrAAAAAEhgFw0yMDA0MzAxNjUwND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AH7Xyo5/b57M74gAAAAAftcXDTIwMDQyNDE4MTAyOFowDDAKBgNVHRUEAwoBATAyAhMUAAB+1t9SI9dyv3aaAAAAAH7WFw0yMDA0MjQxODEwMjh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RTYgzVwPRWiC50AAAABFNgXDTIwMDQyMzE4Mjk0NFowDDAKBgNVHRUEAwoBATAyAhMUAAEU17GKEZjaJ4HkAAAAARTXFw0yMDA0MjMxODI5NDR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AdGnZ8TRfm+hSOwAAAAB0aRcNMjAwNDEzMjA0ODU0WjAMMAoGA1UdFQQDCgEBMDICExQAAHRo5HzkqcV3zPsAAAAAdGgXDTIwMDQxMzIwNDg1NF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Clk5mZSWLFapKaAAAAAKWTFw0yMDA1MTkxNjUwNTNaMAwwCgYDVR0VBAMKAQEwMgITFAAApZL1Z5BgRd8VjgAAAAClkhcNMjAwNTE5MTY1MDUz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MviRzZdY9GGg2QAAAAAy+IXDTIwMDUxMzIxMzYxN1owDDAKBgNVHRUEAwoBATAyAhMUAADL4aOttWp8KuY7AAAAAMvhFw0yMDA1MTMyMTM2MTdaMAwwCgYDVR0VBAMKAQEwMgITFAAAZ2FMSgCVsr5VGgAAAABnYRcNMjAwNTEzMjA0OTM3WjAMMAoGA1UdFQQDCgEBMDICExQAAGdg7XWb604tLHwAAAAAZ2AXDTIwMDUxMzIwNDkzN1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CbGVGiGmJIyeAIAAAAAJsZFw0yMDA1MTMxNTM1MjJaMAwwCgYDVR0VBAMKAQEwMgITFAAAmxikxGOXAxuRsAAAAACbGBcNMjAwNTEzMTUzNTIy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Ei1SExMm1IEOkQAAAAASLUXDTIwMDUwODIzMDkwNFowDDAKBgNVHRUEAwoBATAyAhMUAABItB3pHY9l1gFUAAAAAEi0Fw0yMDA1MDgyMzA5MDR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Aer8GG2JbweOsxQAAAAB6vxcNMjAwNTA2MTkzODUxWjAMMAoGA1UdFQQDCgEBMDICExQAAHq+U9qocF2lT/QAAAAAer4XDTIwMDUwNjE5Mzg1MV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+2VN86ZExt4EvwAAAAH7ZRcNMjAwNjA4MjAyNDUzWjAMMAoGA1UdFQQDCgEBMDICExQAAftkVkhKFyXk2XoAAAAB+2QXDTIwMDYwODIwMjQ1M1owDDAKBgNVHRUEAwoBATAyAhMUAABE/g8wLnHAMtu2AAAAAET+Fw0yMDA2MDgxNzM1NDhaMAwwCgYDVR0VBAMKAQEwMgITFAAARP1ZURtjHTddmAAAAABE/RcNMjAwNjA4MTczNTQ4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Ais3CU7Zzqy2w7QAAAACKzRcNMjAwNjA4MTYwNDI2WjAMMAoGA1UdFQQDCgEBMDICExQAAIrMEs/bAjVK61EAAAAAiswXDTIwMDYwODE2MDQyNl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A0uw++ooPXZIYgwAAAADS7BcNMjAwNjA4MTUyMzE1WjAMMAoGA1UdFQQDCgEBMDICExQAANLr7D08OmYRSUEAAAAA0usXDTIwMDYwODE1MjMxNF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Al1OyLQYAi+7WIAAAAACXUxcNMjAwNjA1MjAyNjQ3WjAMMAoGA1UdFQQDCgEBMDICExQAAJdSODtWDfxEGD8AAAAAl1IXDTIwMDYwNTIwMjY0N1owDDAKBgNVHRUEAwoBATAyAhMUAACOjeuyuvwvEch+AAAAAI6NFw0yMDA2MDUyMDIzMDdaMAwwCgYDVR0VBAMKAQEwMgITFAAAjozcR6tyV0VEYgAAAACOjBcNMjAwNjA1MjAyMzA2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DGSpivd3vN3BP4AAAAAMZKFw0yMDA2MDMyMTM0MzdaMAwwCgYDVR0VBAMKAQEwMgITFAAAxklyDtqrtOYEnwAAAADGSRcNMjAwNjAzMjEzNDM3WjAMMAoGA1UdFQQDCgEBMDICExQAA9SI/u/Fc6l3L5AAAAAD1IgXDTIwMDYwMzIxMTYxNFowDDAKBgNVHRUEAwoBATAyAhMUAAPUh1TlkOQWWT6nAAAAA9SHFw0yMDA2MDMyMTE2MTR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BQiR8GuY+WZGjkQAAAAFCJBcNMjAwNjAzMTYyMTM3WjAMMAoGA1UdFQQDCgEBMDICExQAAUIj+tAv4pIUWwMAAAABQiMXDTIwMDYwMzE2MjEzN1owDDAKBgNVHRUEAwoBATAyAhMUAAILB8UgOcU0CSnnAAAAAgsHFw0yMDA2MDMxNDQ5MjRaMAwwCgYDVR0VBAMKAQEwMgITFAACCwY1RU1w3jh/yAAAAAILBhcNMjAwNjAzMTQ0OTI0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SFRc7rp8p9X+cpAAAABIVFFw0yMDA2MjUxODU0MDhaMAwwCgYDVR0VBAMKAQEwMgITFAAEhUSHvZYQ1hQUtwAAAASFRBcNMjAwNjI1MTg1NDA4WjAMMAoGA1UdFQQDCgEBMDICExQAAm3dskE7Q8/j0G4AAAACbd0XDTIwMDYyNTE0MzY1NVowDDAKBgNVHRUEAwoBATAyAhMUAAJt3G3wcpLMlYFzAAAAAm3cFw0yMDA2MjUxNDM2NTRaMAwwCgYDVR0VBAMKAQEwMgITFAAAuGZxwafRDq9gfwAAAAC4ZhcNMjAwNjI1MTQyOTU1WjAMMAoGA1UdFQQDCgEBMDICExQAALhlt9MrnBKdLkMAAAAAuGUXDTIwMDYyNTE0Mjk1NV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Ap3+bJ6jyGDKJdQAAAACnfxcNMjAwNjEwMTYxMjAxWjAMMAoGA1UdFQQDCgEBMDICExQAAKd+VFHMsSXFK3UAAAAAp34XDTIwMDYxMDE2MTIwMF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AbjfWNBKdENt9hQAAAABuNxcNMjAwNzA3MTkyMDQyWjAMMAoGA1UdFQQDCgEBMDICExQAAG42+DW/MJo5TwkAAAAAbjYXDTIwMDcwNzE5MjA0Ml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NztKnrHSAVA2f4AAAAA3O0XDTIwMDcwMTIwMTU1MVowDDAKBgNVHRUEAwoBATAyAhMUAADc7KI/kt+jBNe4AAAAANzsFw0yMDA3MDEyMDE1NTB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HSJAkI9TUU/gBAAAAAAdIkXDTIwMDYzMDE3MzMwOFowDDAKBgNVHRUEAwoBATAyAhMUAAB0iGtwTMhnaDZrAAAAAHSIFw0yMDA2MzAxNzMzMDhaMAwwCgYDVR0VBAMKAQEwMgITFAACuGcoQRD1JXBfQAAAAAK4ZxcNMjAwNjMwMTcxMjU4WjAMMAoGA1UdFQQDCgEBMDICExQAArhm/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MnvYM88vkXdLXxAAAAAye9Fw0yMDA2MjkyMDIyNTdaMAwwCgYDVR0VBAMKAQEwMgITFAADJ7xX8qhtVwKWSQAAAAMnvBcNMjAwNjI5MjAyMjU3WjAMMAoGA1UdFQQDCgEBMDICExQABKm1TxO+DKn76LwAAAAEqbUXDTIwMDYyOTE4MjY0NlowDDAKBgNVHRUEAwoBATAyAhMUAASptJwmsAoy1vxZAAAABKm0Fw0yMDA2MjkxODI2NDZaMAwwCgYDVR0VBAMKAQEwMgITFAAAUZfT0xjMsJ/Y2AAAAABRlxcNMjAwNjI5MTczOTUwWjAMMAoGA1UdFQQDCgEBMDICExQAAFGWQVBaXWn/9Y4AAAAAUZYXDTIwMDYyOTE3Mzk0OV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AeaHujlH9yspA9wAAAAB5oRcNMjAwNjI5MTYwMDU0WjAMMAoGA1UdFQQDCgEBMDICExQAAHmgIgLpO1hjOzYAAAAAeaAXDTIwMDYyOTE2MDA1M1owDDAKBgNVHRUEAwoBATAyAhMUAABTF3fHow6m6SNFAAAAAFMXFw0yMDA2MjkxNTQ2NDhaMAwwCgYDVR0VBAMKAQEwMgITFAAAUxY4IyDt6xJRCQAAAABTFhcNMjAwNjI5MTU0NjQ4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P+JryXAAAAAlx8Fw0yMDA2MjUxOTAxMzFaMAwwCgYDVR0VBAMKAQEwMgITFAACXe8wsLKB3rsa/gAAAAJd7xcNMjAwNzMwMTYzMTQzWjAMMAoGA1UdFQQDCgEBMDICExQAAl3u6XZO88hkAKsAAAACXe4XDTIwMDczMDE2MzE0M1owDDAKBgNVHRUEAwoBATAyAhMUAACfY+lWc8yPQBSAAAAAAJ9jFw0yMDA3MzAxNjMwMzZaMAwwCgYDVR0VBAMKAQEwMgITFAAAn2G/KjEkwbzJugAAAACfYRcNMjAwNzMwMTYzMDM2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AwwjwArgrWBPoZQAAAADDCBcNMjAwNzMwMTYyNzIzWjAMMAoGA1UdFQQDCgEBMDICExQAAMMHW2uMRcqS4usAAAAAwwcXDTIwMDczMDE2MjcyM1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EGCce/ySzrRplKAAAAAQYJFw0yMDA3MzAxNjI1MzJaMAwwCgYDVR0VBAMKAQEwMgITFAABBghmdZsxFX4zXwAAAAEGCBcNMjAwNzMwMTYyNTMy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GZd27GSP1mAW04AAAAAZl0XDTIwMDczMDE2MDQzN1owDDAKBgNVHRUEAwoBATAyAhMUAABmXAToZ2syobP+AAAAAGZcFw0yMDA3MzAxNjA0Mzd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ATkuR99IGuPi7nwAAAABOSxcNMjAwNzMwMTQyMDIwWjAMMAoGA1UdFQQDCgEBMDICExQAAE5KzWsyLz0Yx5sAAAAATkoXDTIwMDczMDE0MjAyMF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AkiFJC5egIg7zdAAAAACSIRcNMjAwNzMwMjE0MDM3WjAMMAoGA1UdFQQDCgEBMDICExQAAJIg9oj5ed9MzgsAAAAAkiAXDTIwMDczMDIxNDAzN1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DVfws9CJbF5xPoAAAAANV/Fw0yMDA3MzAyMTM4MDVaMAwwCgYDVR0VBAMKAQEwMgITFAAA1X5GV8MVCiOzowAAAADVfhcNMjAwNzMwMjEzODA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CgfelHvzvtxoztAAAAAKB9Fw0yMDA3MzAyMTM1MDhaMAwwCgYDVR0VBAMKAQEwMgITFAAAoHwmV1Je+nLeqQAAAACgfBcNMjAwNzMwMjEzNTA4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Msm0h9t72GKpkwAAAAAyyYXDTIwMDczMDIxMzEzOVowDDAKBgNVHRUEAwoBATAyAhMUAADLJUH6iuX4vMYqAAAAAMslFw0yMDA3MzAyMTMxMzlaMAwwCgYDVR0VBAMKAQEwMgITFAABhCOK3i02RA0+CwAAAAGEIxcNMjAwNzMwMjEzMDQxWjAMMAoGA1UdFQQDCgEBMDICExQAAYQihiGiE6BzasIAAAABhCIXDTIwMDczMDIxMzA0MVowDDAKBgNVHRUEAwoBATAyAhMUAADrh2/ODVmBXdf7AAAAAOuHFw0yMDA3MzAyMTI5MTJaMAwwCgYDVR0VBAMKAQEwMgITFAAA64YBzWA2TIUesgAAAADrhhcNMjAwNzMwMjEyOTEy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HY5FsNHnmy8hsUAAAAAdjkXDTIwMDczMDIxMjMwMlowDDAKBgNVHRUEAwoBATAyAhMUAAB2OMmY9E6GrK4FAAAAAHY4Fw0yMDA3MzAyMTIzMDJaMAwwCgYDVR0VBAMKAQEwMgITFAABJIQ4a0bnnoU5xwAAAAEkhBcNMjAwNzMwMjEyMTQ4WjAMMAoGA1UdFQQDCgEBMDICExQAASSDg4zLJLcarnUAAAABJIMXDTIwMDczMDIxMjE0OF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AsyJOpD5qDlHWgwAAAACzIhcNMjAwNzMwMjEwMTMzWjAMMAoGA1UdFQQDCgEBMDICExQAALMhV9SamNU+Nt0AAAAAsyEXDTIwMDczMDIxMDEzM1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CYjZk8R7SuGmbIAAAAAJiNFw0yMDA3MzAyMzAxMDdaMAwwCgYDVR0VBAMKAQEwMgITFAAAmIwDOvwUPjwoNQAAAACYjBcNMjAwNzMwMjMwMTA3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MIYzpUm/A4lO6IAAAAAwhgXDTIwMDczMDIyNTkwNVowDDAKBgNVHRUEAwoBATAyAhMUAADCF6QMDYdv1WHIAAAAAMIXFw0yMDA3MzAyMjU5MDV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Jd9nw3TcZhkC8oAAAAAl30XDTIwMDczMDIyNTIwMFowDDAKBgNVHRUEAwoBATAyAhMUAACXfKO4OcN1uOlVAAAAAJd8Fw0yMDA3MzAyMjUyMDBaMAwwCgYDVR0VBAMKAQEwMgITFAAAVM3j3S7fj+cyYgAAAABUzRcNMjAwNzMwMjI1MTM0WjAMMAoGA1UdFQQDCgEBMDICExQAAFTMAQOcDV9bOO4AAAAAVMwXDTIwMDczMDIyNTEzNF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EI1ZHP8RfP/LBjAAAAAQjVFw0yMDA3MzAyMjMyMTRaMAwwCgYDVR0VBAMKAQEwMgITFAABCNT7PDiz0S5UMgAAAAEI1BcNMjAwNzMwMjIzMjE0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CZtRA0i1SD3j0RAAAAAJm1Fw0yMDA3MzAyMjI2MzhaMAwwCgYDVR0VBAMKAQEwMgITFAAAmbRK+yfPe63t1wAAAACZtBcNMjAwNzMwMjIyNjM4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MdgwxjJQ1f9HJsAAAAAx2AXDTIwMDczMDIyMjIxMVowDDAKBgNVHRUEAwoBATAyAhMUAADHX2z/nSGt9KWUAAAAAMdfFw0yMDA3MzAyMjIyMTF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CH0rgL/1z/FByEAAAAEIfQXDTIwMDczMDIyMTkzNlowDDAKBgNVHRUEAwoBATAyAhMUAAQh81ySFtTw9nvjAAAABCHzFw0yMDA3MzAyMjE5MzZaMAwwCgYDVR0VBAMKAQEwMgITFAABPjhswt86TYiY2AAAAAE+OBcNMjAwNzMwMjIxOTA5WjAMMAoGA1UdFQQDCgEBMDICExQAAT43V8U9/2OSBH0AAAABPjcXDTIwMDczMDIyMTkwOVowDDAKBgNVHRUEAwoBATAyAhMUAAVOfk7xE5/59NIzAAAABU5+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AHWRCppgux2RPvUAAAAAdZEXDTIwMDczMDIyMDk0OFowDDAKBgNVHRUEAwoBATAyAhMUAAB1kOIZLcddSSb1AAAAAHWQFw0yMDA3MzAyMjA5NDh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N59JBF0wsRzkcYAAAAA3n0XDTIwMDczMDIyMDM1MlowDDAKBgNVHRUEAwoBATAyAhMUAADefGT1EY1uv6COAAAAAN58Fw0yMDA3MzAyMjAzNTJ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iRtCh4BKTa+qFYAAAACJG0XDTIwMDczMDIxNTkzNlowDDAKBgNVHRUEAwoBATAyAhMUAAIkbDlkYuSobUF9AAAAAiRsFw0yMDA3MzAyMTU5MzZ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AeGNCjNL+MoSmvwAAAAB4YxcNMjAwNzMwMjMyOTEyWjAMMAoGA1UdFQQDCgEBMDICExQAAHhipBpFzAJYffIAAAAAeGIXDTIwMDczMDIzMjkxMl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DcoUriEVuRNNGEAAAAANyhFw0yMDA3MzAyMzIzNDJaMAwwCgYDVR0VBAMKAQEwMgITFAAA3KBixuWRVS1INQAAAADcoBcNMjAwNzMwMjMyMzQyWjAMMAoGA1UdFQQDCgEBMDICExQABB3mIn7/HJvmKM8AAAAEHeYXDTIwMDczMDIzMjMzOVowDDAKBgNVHRUEAwoBATAyAhMUAAQd5UGyK4tXZVbAAAAABB3lFw0yMDA3MzAyMzIzMzlaMAwwCgYDVR0VBAMKAQEwMgITFAAA7V2FtLpiMDN5lwAAAADtXRcNMjAwNzMwMjMyMjUyWjAMMAoGA1UdFQQDCgEBMDICExQAAO1c3aNo1it0DeMAAAAA7VwXDTIwMDczMDIzMjI1Ml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TQK2S5HidAWjBQAAAABNAoXDTIwMDczMDIzMDgxNVowDDAKBgNVHRUEAwoBATAyAhMUAAE0CfhT+7gQagCPAAAAATQJFw0yMDA3MzAyMzA4MTVaMAwwCgYDVR0VBAMKAQEwMgITFAABU61FNSjG+GoFlgAAAAFTrRcNMjAwNzMwMjMwODA3WjAMMAoGA1UdFQQDCgEBMDICExQAAVOsOMFcSppOXWkAAAABU6wXDTIwMDczMDIzMDgwNlowDDAKBgNVHRUEAwoBATAyAhMUAAB296qx7xL8j42aAAAAAHb3Fw0yMDA3MzAyMzA3NTFaMAwwCgYDVR0VBAMKAQEwMgITFAAAdvZKTB3WhT3lzwAAAAB29hcNMjAwNzMwMjMwNzUx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D1pVWnnHl695nXAAAAAPWlFw0yMDA3MzAyMzA3MTFaMAwwCgYDVR0VBAMKAQEwMgITFAAA9aR3HmLsJ3cM3AAAAAD1pBcNMjAwNzMwMjMwNzEx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AS5PGYg4us1aMcQAAAABLkxcNMjAwNzMxMTczMzQxWjAMMAoGA1UdFQQDCgEBMDICExQAAEuSGfokW7IdQ0sAAAAAS5IXDTIwMDczMTE3MzM0MV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BEwSrcKriLCCGHgAAAAETBBcNMjAwNzMxMTU0MDA0WjAMMAoGA1UdFQQDCgEBMDICExQAARMD9XyBYquHaS0AAAABEwMXDTIwMDczMTE1NDAwNF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1gaCPMQeWKXFYAAAAAzWAXDTIwMDczMTIwNTMyOVowDDAKBgNVHRUEAwoBATAyAhMUAADNX31JlkLDpwgXAAAAAM1fFw0yMDA3MzEyMDUzMjl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BtX5PGuMJwjBY2AAAAAG1fFw0yMDA3MzEyMDQ3NDVaMAwwCgYDVR0VBAMKAQEwMgITFAAAbV4jSbMSpbntYQAAAABtXhcNMjAwNzMxMjA0NzQ1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HlZbsNPLbHoleMAAAAAeVkXDTIwMDczMTIwMTMzNVowDDAKBgNVHRUEAwoBATAyAhMUAAB5WGs/bHnWq4VmAAAAAHlYFw0yMDA3MzEyMDEzMzV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ECdSiqyTyS6+DgAAAAAQJ1Fw0yMDA3MzExOTQ1NTVaMAwwCgYDVR0VBAMKAQEwMgITFAABAnR1YlmrpbPiAAAAAAECdBcNMjAwNzMxMTk0NTU1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Cc9ZWjDqI0+sSgAAAAAJz1Fw0yMDA3MzExOTQyMTRaMAwwCgYDVR0VBAMKAQEwMgITFAAAnPSo+Fd7vRepuwAAAACc9BcNMjAwNzMxMTk0MjE0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Aa3cT3meEOLo8pgAAAABrdxcNMjAwNzMxMTkxODA1WjAMMAoGA1UdFQQDCgEBMDICExQAAGt24MqAVSMko5gAAAAAa3YXDTIwMDczMTE5MTgwNV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ANAQPKA5Btj7gwgAAAAA0BAXDTIwMDczMTE4NTU1MVowDDAKBgNVHRUEAwoBATAyAhMUAADQD+lXO0m/0rOiAAAAANAPFw0yMDA3MzExODU1NTF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J03O1T2qLSkEBIAAAAAnTcXDTIwMDczMTIzNTQ1M1owDDAKBgNVHRUEAwoBATAyAhMUAACdNmaE2wm2xB6IAAAAAJ02Fw0yMDA3MzEyMzU0NTNaMAwwCgYDVR0VBAMKAQEwMgITFAAA2fls0UgkKmyV1AAAAADZ+RcNMjAwNzMxMjM1NDA1WjAMMAoGA1UdFQQDCgEBMDICExQAANn4PGl0zAmbX/0AAAAA2fgXDTIwMDczMTIzNTQwNV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BtR327PKiMHpRdAAAAAG1HFw0yMDA3MzEyMzQ2MzVaMAwwCgYDVR0VBAMKAQEwMgITFAAAbUaaBd4hEdDlXAAAAABtRhcNMjAwNzMxMjM0NjM1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CNQ6ZODFgoq0rsAAAAAI1DFw0yMDA3MzEyMzM5MjFaMAwwCgYDVR0VBAMKAQEwMgITFAAAjULfwsDOHUDtkgAAAACNQhcNMjAwNzMxMjMzOTIxWjAMMAoGA1UdFQQDCgEBMDICExQAAN91NilpX9P/dUwAAAAA33UXDTIwMDczMTIzMzg0N1owDDAKBgNVHRUEAwoBATAyAhMUAADfdO5973/kYOJYAAAAAN90Fw0yMDA3MzEyMzM4NDd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hT3zQuLe2s9iBcAAAACFPcXDTIwMDczMTIzMzY0OVowDDAKBgNVHRUEAwoBATAyAhMUAAIU9oOR0YEFuq8dAAAAAhT2Fw0yMDA3MzEyMzM2NDlaMAwwCgYDVR0VBAMKAQEwMgITFAACSDlzygM8QgSRQAAAAAJIORcNMjAwNzMxMjMzNjE3WjAMMAoGA1UdFQQDCgEBMDICExQAAkg445p4m1/VsrwAAAACSDgXDTIwMDczMTIzMzYxN1owDDAKBgNVHRUEAwoBATAyAhMUAADFbAFQTA9aD+FTAAAAAMVsFw0yMDA3MzEyMzI5NTZaMAwwCgYDVR0VBAMKAQEwMgITFAAAxWuLpMLkd+zuxQAAAADFaxcNMjAwNzMxMjMyOTU2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AV/UxEkIwDYNJggAAAABX9RcNMjAwNzMxMjMwNjIxWjAMMAoGA1UdFQQDCgEBMDICExQAAFf07QICFJPoGdsAAAAAV/QXDTIwMDczMTIzMDYyMV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DzyWyQcclleHOBAAAAAPPJFw0yMDA3MzEyMzAzNTJaMAwwCgYDVR0VBAMKAQEwMgITFAAA88g9TyncnPu5hgAAAADzyBcNMjAwNzMxMjMwMzUyWjAMMAoGA1UdFQQDCgEBMDICExQAAL4gzap9vdOLURsAAAAAviAXDTIwMDczMTIzMDI0M1owDDAKBgNVHRUEAwoBATAyAhMUAAC+HxHdTG1VpihtAAAAAL4fFw0yMDA3MzEyMzAyNDN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BadUM9B2JbMvSsAAAAAFp1Fw0yMDA3MzEyMjM1NTBaMAwwCgYDVR0VBAMKAQEwMgITFAAAWnQccrl1Hhk3zgAAAABadBcNMjAwNzMxMjIzNTUw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BBX2i6zSgTRkd3gAAAAEFfRcNMjAwNzMxMjIwNzQ3WjAMMAoGA1UdFQQDCgEBMDICExQAAQV8AL8NYXESAbYAAAABBXwXDTIwMDczMTIyMDc0N1owDDAKBgNVHRUEAwoBATAyAhMUAAIBz/tp5WKxXFQmAAAAAgHPFw0yMDA3MzEyMjA3MjZaMAwwCgYDVR0VBAMKAQEwMgITFAACAc5TmREZwMIByQAAAAIBzhcNMjAwNzMxMjIwNzI0WjAMMAoGA1UdFQQDCgEBMDICExQAA2DdVHV80ktegTgAAAADYN0XDTIwMDczMTIyMDUxOVowDDAKBgNVHRUEAwoBATAyAhMUAANg3A4gOBHxSXhEAAAAA2DcFw0yMDA3MzEyMjA1MTlaMAwwCgYDVR0VBAMKAQEwMgITFAABjEOB+kwtfa+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AlsdWqnAPu3KolwAAAACWxxcNMjAwNzMxMjIwMzI2WjAMMAoGA1UdFQQDCgEBMDICExQAAJbGv9nqdB6uJRsAAAAAlsYXDTIwMDczMTIyMDMyNl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BEjMjE5jyP6OvjAAAAAESMFw0yMDA4MDEwMzUxNTZaMAwwCgYDVR0VBAMKAQEwMgITFAAARIsjLJ8kBsXb0AAAAABEixcNMjAwODAxMDM1MTU2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AMuaNypqQEHVNekAAAAAy5oXDTIwMDgwMTA2MjgzOVowDDAKBgNVHRUEAwoBATAyAhMUAADLmdkuFXCz9QcdAAAAAMuZFw0yMDA4MDEwNjI4MzlaMAwwCgYDVR0VBAMKAQEwMgITFAAEE3jws8ln03NSMwAAAAQTeBcNMjAwODAxMDYyODE4WjAMMAoGA1UdFQQDCgEBMDICExQABBN3Fm/irYmZSlcAAAAEE3cXDTIwMDgwMTA2MjgxOFowDDAKBgNVHRUEAwoBATAyAhMUAAD2g+1ODzsa3rk3AAAAAPaDFw0yMDA4MDEwNjIzMDBaMAwwCgYDVR0VBAMKAQEwMgITFAAA9oIW4a4Z2HNeEwAAAAD2ghcNMjAwODAxMDYyMzAw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MJQw3RpE7WO46sAAAAAwlAXDTIwMDgwMTA1NTUzNFowDDAKBgNVHRUEAwoBATAyAhMUAADCT8lo1JrJLVBhAAAAAMJPFw0yMDA4MDEwNTU1MzRaMAwwCgYDVR0VBAMKAQEwMgITFAABNkjIgwA6u+jbGgAAAAE2SBcNMjAwODAxMDU1NTI5WjAMMAoGA1UdFQQDCgEBMDICExQAATZHepVW64lNCM0AAAABNkcXDTIwMDgwMTA1NTUyOVowDDAKBgNVHRUEAwoBATAyAhMUAAHSUcZ2db/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dkgy4BzSrb28AAAABT50XDTIwMDgwMTA1NDYwMVowDDAKBgNVHRUEAwoBATAyAhMUAAEyXt6u0Vpea6DpAAAAATJeFw0yMDA4MDEwNTQyMjZaMAwwCgYDVR0VBAMKAQEwMgITFAABMl3Yer8lcddJKgAAAAEyXRcNMjAwODAxMDU0MjI2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COVV8Oz1OwnZruAAAAAI5VFw0yMDA4MDEwNTQwMTJaMAwwCgYDVR0VBAMKAQEwMgITFAAAjlTBCcxPV6pXVgAAAACOVBcNMjAwODAxMDU0MDE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FHtFOFRH639sigAAAAAUe0XDTIwMDgyMDIwMjQxMlowDDAKBgNVHRUEAwoBATAyAhMUAABR7M3OvJSsA8ZlAAAAAFHsFw0yMDA4MjAyMDI0MTJaMAwwCgYDVR0VBAMKAQEwMgITFAAAg1Vk8bNxBNXI6QAAAACDVRcNMjAwODIwMTk1NjEyWjAMMAoGA1UdFQQDCgEBMDICExQAAINUHAEDH1xi8ccAAAAAg1QXDTIwMDgyMDE5NTYxMlowDDAKBgNVHRUEAwoBATAyAhMUAABgBetry2Hh2Z7oAAAAAGAFFw0yMDA4MjAxOTE1MzhaMAwwCgYDVR0VBAMKAQEwMgITFAAAYARW1gOrRnWpYAAAAABgBBcNMjAwODIwMTkxNTM4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</xd:EncapsulatedCRLValue>
              <xd:EncapsulatedCRLValue>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</xd:EncapsulatedCRLValue>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9MDcQp/88MPxCzP0B6bWauDtStkKKZw1jHukZ7iTBwCBApHCbkYDzIwMjAwODI2MTY1MT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Todas las indicadas en la circular</OtraEntidadExterna>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SUGEF - Despacho</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Mantenimiento en la plataforma tecnológica de la SUGEF</Subject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1BC3793-8612-4BDF-94E9-067100044880}">
  <ds:schemaRefs>
    <ds:schemaRef ds:uri="Microsoft.SharePoint.Taxonomy.ContentTypeSync"/>
  </ds:schemaRefs>
</ds:datastoreItem>
</file>

<file path=customXml/itemProps2.xml><?xml version="1.0" encoding="utf-8"?>
<ds:datastoreItem xmlns:ds="http://schemas.openxmlformats.org/officeDocument/2006/customXml" ds:itemID="{7149A852-03EE-4198-8EB3-FC931E4A1877}"/>
</file>

<file path=customXml/itemProps3.xml><?xml version="1.0" encoding="utf-8"?>
<ds:datastoreItem xmlns:ds="http://schemas.openxmlformats.org/officeDocument/2006/customXml" ds:itemID="{31A529B0-C9DC-43D1-A998-D62CE4B1C738}">
  <ds:schemaRefs>
    <ds:schemaRef ds:uri="b875e23b-67d9-4b2e-bdec-edacbf90b326"/>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5BF63903-5C29-4567-86B4-14179E28CDCB}">
  <ds:schemaRefs>
    <ds:schemaRef ds:uri="http://schemas.microsoft.com/sharepoint/v3/contenttype/forms"/>
  </ds:schemaRefs>
</ds:datastoreItem>
</file>

<file path=customXml/itemProps5.xml><?xml version="1.0" encoding="utf-8"?>
<ds:datastoreItem xmlns:ds="http://schemas.openxmlformats.org/officeDocument/2006/customXml" ds:itemID="{B7B4A2A2-E4F2-4694-B5E1-141227BC9AAF}"/>
</file>

<file path=customXml/itemProps6.xml><?xml version="1.0" encoding="utf-8"?>
<ds:datastoreItem xmlns:ds="http://schemas.openxmlformats.org/officeDocument/2006/customXml" ds:itemID="{4FCC71FF-4499-43C7-96A2-5E61350C859C}"/>
</file>

<file path=docProps/app.xml><?xml version="1.0" encoding="utf-8"?>
<Properties xmlns="http://schemas.openxmlformats.org/officeDocument/2006/extended-properties" xmlns:vt="http://schemas.openxmlformats.org/officeDocument/2006/docPropsVTypes">
  <Template>plantillas-SGF-13</Template>
  <TotalTime>43</TotalTime>
  <Pages>1</Pages>
  <Words>194</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LOPEZ ELIZABETH MARIANA</dc:creator>
  <cp:keywords/>
  <dc:description/>
  <cp:lastModifiedBy>PINEDA LOPEZ ELIZABETH MARIANA</cp:lastModifiedBy>
  <cp:revision>3</cp:revision>
  <dcterms:created xsi:type="dcterms:W3CDTF">2020-08-26T14:56:00Z</dcterms:created>
  <dcterms:modified xsi:type="dcterms:W3CDTF">2020-08-26T15:55:00Z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Order">
    <vt:r8>819500</vt:r8>
  </property>
  <property fmtid="{D5CDD505-2E9C-101B-9397-08002B2CF9AE}" pid="15" name="WorkflowChangePath">
    <vt:lpwstr>9117168c-c0c0-43d5-af10-31f90bb255ba,4;ab7952a0-1ae5-4b26-8d7a-be63a467751b,7;</vt:lpwstr>
  </property>
</Properties>
</file>